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4D81" w14:textId="6355DA58" w:rsidR="006369C7" w:rsidRDefault="41A5632C" w:rsidP="179FB406">
      <w:pPr>
        <w:pStyle w:val="Title"/>
        <w:spacing w:after="0"/>
      </w:pPr>
      <w:r w:rsidRPr="179FB406">
        <w:rPr>
          <w:rFonts w:ascii="Libre Franklin Black" w:eastAsia="Libre Franklin Black" w:hAnsi="Libre Franklin Black" w:cs="Libre Franklin Black"/>
          <w:b/>
          <w:bCs/>
          <w:color w:val="1E234D"/>
        </w:rPr>
        <w:t>Local action group fund application form</w:t>
      </w:r>
    </w:p>
    <w:p w14:paraId="3F1F08AD" w14:textId="2E9701BD" w:rsidR="006369C7" w:rsidRDefault="41A5632C" w:rsidP="179FB406">
      <w:pPr>
        <w:pStyle w:val="Heading1"/>
        <w:spacing w:before="120" w:after="120"/>
      </w:pPr>
      <w:r w:rsidRPr="179FB406">
        <w:rPr>
          <w:rFonts w:ascii="Libre Franklin Medium" w:eastAsia="Libre Franklin Medium" w:hAnsi="Libre Franklin Medium" w:cs="Libre Franklin Medium"/>
          <w:color w:val="1E234D"/>
        </w:rPr>
        <w:t xml:space="preserve">Please read through this form carefully, then download a copy and complete all sections of it and send it to </w:t>
      </w:r>
      <w:hyperlink r:id="rId11">
        <w:r w:rsidRPr="179FB406">
          <w:rPr>
            <w:rStyle w:val="Hyperlink"/>
            <w:rFonts w:ascii="Libre Franklin Medium" w:eastAsia="Libre Franklin Medium" w:hAnsi="Libre Franklin Medium" w:cs="Libre Franklin Medium"/>
            <w:color w:val="5A54A0"/>
          </w:rPr>
          <w:t>community@foe.co.uk</w:t>
        </w:r>
      </w:hyperlink>
    </w:p>
    <w:p w14:paraId="18A209FD" w14:textId="2A46B35F" w:rsidR="006369C7" w:rsidRDefault="41A5632C" w:rsidP="179FB406">
      <w:pPr>
        <w:pStyle w:val="Heading2"/>
        <w:shd w:val="clear" w:color="auto" w:fill="61BDAA"/>
        <w:spacing w:before="240" w:after="240" w:line="257" w:lineRule="auto"/>
      </w:pPr>
      <w:r w:rsidRPr="179FB406">
        <w:rPr>
          <w:rFonts w:ascii="Libre Franklin Black" w:eastAsia="Libre Franklin Black" w:hAnsi="Libre Franklin Black" w:cs="Libre Franklin Black"/>
          <w:b/>
          <w:bCs/>
          <w:color w:val="1E234D"/>
          <w:sz w:val="22"/>
          <w:szCs w:val="22"/>
        </w:rPr>
        <w:t xml:space="preserve">About the </w:t>
      </w:r>
      <w:r w:rsidR="000E39F8">
        <w:rPr>
          <w:rFonts w:ascii="Libre Franklin Black" w:eastAsia="Libre Franklin Black" w:hAnsi="Libre Franklin Black" w:cs="Libre Franklin Black"/>
          <w:b/>
          <w:bCs/>
          <w:color w:val="1E234D"/>
          <w:sz w:val="22"/>
          <w:szCs w:val="22"/>
        </w:rPr>
        <w:t>l</w:t>
      </w:r>
      <w:r w:rsidRPr="179FB406">
        <w:rPr>
          <w:rFonts w:ascii="Libre Franklin Black" w:eastAsia="Libre Franklin Black" w:hAnsi="Libre Franklin Black" w:cs="Libre Franklin Black"/>
          <w:b/>
          <w:bCs/>
          <w:color w:val="1E234D"/>
          <w:sz w:val="22"/>
          <w:szCs w:val="22"/>
        </w:rPr>
        <w:t xml:space="preserve">ocal </w:t>
      </w:r>
      <w:r w:rsidR="000E39F8">
        <w:rPr>
          <w:rFonts w:ascii="Libre Franklin Black" w:eastAsia="Libre Franklin Black" w:hAnsi="Libre Franklin Black" w:cs="Libre Franklin Black"/>
          <w:b/>
          <w:bCs/>
          <w:color w:val="1E234D"/>
          <w:sz w:val="22"/>
          <w:szCs w:val="22"/>
        </w:rPr>
        <w:t>a</w:t>
      </w:r>
      <w:r w:rsidRPr="179FB406">
        <w:rPr>
          <w:rFonts w:ascii="Libre Franklin Black" w:eastAsia="Libre Franklin Black" w:hAnsi="Libre Franklin Black" w:cs="Libre Franklin Black"/>
          <w:b/>
          <w:bCs/>
          <w:color w:val="1E234D"/>
          <w:sz w:val="22"/>
          <w:szCs w:val="22"/>
        </w:rPr>
        <w:t xml:space="preserve">ction </w:t>
      </w:r>
      <w:r w:rsidR="000E39F8">
        <w:rPr>
          <w:rFonts w:ascii="Libre Franklin Black" w:eastAsia="Libre Franklin Black" w:hAnsi="Libre Franklin Black" w:cs="Libre Franklin Black"/>
          <w:b/>
          <w:bCs/>
          <w:color w:val="1E234D"/>
          <w:sz w:val="22"/>
          <w:szCs w:val="22"/>
        </w:rPr>
        <w:t>g</w:t>
      </w:r>
      <w:r w:rsidRPr="179FB406">
        <w:rPr>
          <w:rFonts w:ascii="Libre Franklin Black" w:eastAsia="Libre Franklin Black" w:hAnsi="Libre Franklin Black" w:cs="Libre Franklin Black"/>
          <w:b/>
          <w:bCs/>
          <w:color w:val="1E234D"/>
          <w:sz w:val="22"/>
          <w:szCs w:val="22"/>
        </w:rPr>
        <w:t>roup grant fund</w:t>
      </w:r>
    </w:p>
    <w:p w14:paraId="7A18EE7A" w14:textId="792C466C"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Local </w:t>
      </w:r>
      <w:r w:rsidR="000E39F8">
        <w:rPr>
          <w:rFonts w:ascii="Libre Franklin Medium" w:eastAsia="Libre Franklin Medium" w:hAnsi="Libre Franklin Medium" w:cs="Libre Franklin Medium"/>
          <w:color w:val="1E234D"/>
          <w:sz w:val="22"/>
          <w:szCs w:val="22"/>
        </w:rPr>
        <w:t>a</w:t>
      </w:r>
      <w:r w:rsidRPr="179FB406">
        <w:rPr>
          <w:rFonts w:ascii="Libre Franklin Medium" w:eastAsia="Libre Franklin Medium" w:hAnsi="Libre Franklin Medium" w:cs="Libre Franklin Medium"/>
          <w:color w:val="1E234D"/>
          <w:sz w:val="22"/>
          <w:szCs w:val="22"/>
        </w:rPr>
        <w:t xml:space="preserve">ction </w:t>
      </w:r>
      <w:r w:rsidR="000E39F8">
        <w:rPr>
          <w:rFonts w:ascii="Libre Franklin Medium" w:eastAsia="Libre Franklin Medium" w:hAnsi="Libre Franklin Medium" w:cs="Libre Franklin Medium"/>
          <w:color w:val="1E234D"/>
          <w:sz w:val="22"/>
          <w:szCs w:val="22"/>
        </w:rPr>
        <w:t>g</w:t>
      </w:r>
      <w:r w:rsidRPr="179FB406">
        <w:rPr>
          <w:rFonts w:ascii="Libre Franklin Medium" w:eastAsia="Libre Franklin Medium" w:hAnsi="Libre Franklin Medium" w:cs="Libre Franklin Medium"/>
          <w:color w:val="1E234D"/>
          <w:sz w:val="22"/>
          <w:szCs w:val="22"/>
        </w:rPr>
        <w:t xml:space="preserve">roups can apply for a £500 grant per financial year (running from July-June). The grants are to help deliver a campaign, develop a group's ability to campaign or support the wellbeing or development of the group.  </w:t>
      </w:r>
    </w:p>
    <w:p w14:paraId="73BCA799" w14:textId="2DEB67D4"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All grant recipients will be expected to fill in an evaluation form sharing what impact the grants made and a breakdown of the expenditure. Please look at the </w:t>
      </w:r>
      <w:hyperlink r:id="rId12">
        <w:r w:rsidRPr="179FB406">
          <w:rPr>
            <w:rStyle w:val="Hyperlink"/>
            <w:rFonts w:ascii="Libre Franklin Medium" w:eastAsia="Libre Franklin Medium" w:hAnsi="Libre Franklin Medium" w:cs="Libre Franklin Medium"/>
            <w:color w:val="5A54A0"/>
            <w:sz w:val="22"/>
            <w:szCs w:val="22"/>
          </w:rPr>
          <w:t>evaluation form</w:t>
        </w:r>
      </w:hyperlink>
      <w:r w:rsidRPr="179FB406">
        <w:rPr>
          <w:rFonts w:ascii="Libre Franklin Medium" w:eastAsia="Libre Franklin Medium" w:hAnsi="Libre Franklin Medium" w:cs="Libre Franklin Medium"/>
          <w:color w:val="1E234D"/>
          <w:sz w:val="22"/>
          <w:szCs w:val="22"/>
        </w:rPr>
        <w:t xml:space="preserve"> ahead of spending the grant money so that you can collect the appropriate evidence as you spend your grant. </w:t>
      </w:r>
    </w:p>
    <w:p w14:paraId="08C61139" w14:textId="4194FB92" w:rsidR="006369C7" w:rsidRDefault="41A5632C" w:rsidP="179FB406">
      <w:pPr>
        <w:pStyle w:val="Heading2"/>
        <w:shd w:val="clear" w:color="auto" w:fill="61BDAA"/>
        <w:spacing w:before="240" w:after="240"/>
      </w:pPr>
      <w:r w:rsidRPr="179FB406">
        <w:rPr>
          <w:rFonts w:ascii="Libre Franklin Black" w:eastAsia="Libre Franklin Black" w:hAnsi="Libre Franklin Black" w:cs="Libre Franklin Black"/>
          <w:b/>
          <w:bCs/>
          <w:color w:val="1E234D"/>
          <w:sz w:val="22"/>
          <w:szCs w:val="22"/>
        </w:rPr>
        <w:t>How much are you applying for?</w:t>
      </w:r>
    </w:p>
    <w:p w14:paraId="7E9AA30C" w14:textId="0E22611E"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 </w:t>
      </w:r>
    </w:p>
    <w:p w14:paraId="71CD3E36" w14:textId="63BBDCFB"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You may apply for up to £500.  </w:t>
      </w:r>
    </w:p>
    <w:p w14:paraId="52515486" w14:textId="637B636B"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How much are you applying for?  </w:t>
      </w:r>
    </w:p>
    <w:p w14:paraId="2739D5A6" w14:textId="105D02E9" w:rsidR="006369C7" w:rsidRDefault="41A5632C" w:rsidP="179FB406">
      <w:pPr>
        <w:spacing w:before="240" w:after="240"/>
      </w:pPr>
      <w:r w:rsidRPr="179FB406">
        <w:rPr>
          <w:rFonts w:ascii="Libre Franklin Medium" w:eastAsia="Libre Franklin Medium" w:hAnsi="Libre Franklin Medium" w:cs="Libre Franklin Medium"/>
          <w:color w:val="666666"/>
          <w:sz w:val="22"/>
          <w:szCs w:val="22"/>
        </w:rPr>
        <w:t>Click or tap here to enter text.</w:t>
      </w:r>
    </w:p>
    <w:p w14:paraId="3914264A" w14:textId="3BF8020B"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Do you need a decision by a particular date? </w:t>
      </w:r>
    </w:p>
    <w:p w14:paraId="5EEFA421" w14:textId="300D10B7" w:rsidR="006369C7" w:rsidRDefault="41A5632C" w:rsidP="179FB406">
      <w:pPr>
        <w:spacing w:before="240" w:after="240"/>
      </w:pPr>
      <w:r w:rsidRPr="179FB406">
        <w:rPr>
          <w:rFonts w:ascii="MS Gothic" w:eastAsia="MS Gothic" w:hAnsi="MS Gothic" w:cs="MS Gothic"/>
          <w:color w:val="1E234D"/>
          <w:sz w:val="22"/>
          <w:szCs w:val="22"/>
        </w:rPr>
        <w:t>☐</w:t>
      </w:r>
      <w:r w:rsidRPr="179FB406">
        <w:rPr>
          <w:rFonts w:ascii="Libre Franklin Medium" w:eastAsia="Libre Franklin Medium" w:hAnsi="Libre Franklin Medium" w:cs="Libre Franklin Medium"/>
          <w:color w:val="1E234D"/>
          <w:sz w:val="22"/>
          <w:szCs w:val="22"/>
        </w:rPr>
        <w:t xml:space="preserve"> Yes  </w:t>
      </w:r>
    </w:p>
    <w:p w14:paraId="78A5C1FF" w14:textId="485F3946" w:rsidR="006369C7" w:rsidRDefault="41A5632C" w:rsidP="179FB406">
      <w:pPr>
        <w:spacing w:before="240" w:after="240"/>
      </w:pPr>
      <w:r w:rsidRPr="179FB406">
        <w:rPr>
          <w:rFonts w:ascii="MS Gothic" w:eastAsia="MS Gothic" w:hAnsi="MS Gothic" w:cs="MS Gothic"/>
          <w:color w:val="1E234D"/>
          <w:sz w:val="22"/>
          <w:szCs w:val="22"/>
          <w:lang w:val="en-US"/>
        </w:rPr>
        <w:t>☐</w:t>
      </w:r>
      <w:r w:rsidRPr="179FB406">
        <w:rPr>
          <w:rFonts w:ascii="Libre Franklin Medium" w:eastAsia="Libre Franklin Medium" w:hAnsi="Libre Franklin Medium" w:cs="Libre Franklin Medium"/>
          <w:color w:val="1E234D"/>
          <w:sz w:val="22"/>
          <w:szCs w:val="22"/>
        </w:rPr>
        <w:t xml:space="preserve">No </w:t>
      </w:r>
    </w:p>
    <w:p w14:paraId="5246F98E" w14:textId="092E0743"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If yes, by when? </w:t>
      </w:r>
    </w:p>
    <w:p w14:paraId="6259A219" w14:textId="31DF65DF" w:rsidR="006369C7" w:rsidRDefault="41A5632C" w:rsidP="179FB406">
      <w:pPr>
        <w:spacing w:before="240" w:after="240"/>
      </w:pPr>
      <w:r w:rsidRPr="179FB406">
        <w:rPr>
          <w:rFonts w:ascii="Libre Franklin Medium" w:eastAsia="Libre Franklin Medium" w:hAnsi="Libre Franklin Medium" w:cs="Libre Franklin Medium"/>
          <w:color w:val="666666"/>
          <w:sz w:val="22"/>
          <w:szCs w:val="22"/>
        </w:rPr>
        <w:t>Click or tap here to enter text.</w:t>
      </w:r>
    </w:p>
    <w:p w14:paraId="17D8A2F6" w14:textId="633B2AAA"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 </w:t>
      </w:r>
    </w:p>
    <w:p w14:paraId="62C3CE15" w14:textId="25BF8F4F" w:rsidR="006369C7" w:rsidRDefault="41A5632C" w:rsidP="179FB406">
      <w:pPr>
        <w:pStyle w:val="Heading2"/>
        <w:shd w:val="clear" w:color="auto" w:fill="61BDAA"/>
        <w:spacing w:before="240" w:after="240"/>
      </w:pPr>
      <w:r w:rsidRPr="179FB406">
        <w:rPr>
          <w:rFonts w:ascii="Libre Franklin Black" w:eastAsia="Libre Franklin Black" w:hAnsi="Libre Franklin Black" w:cs="Libre Franklin Black"/>
          <w:b/>
          <w:bCs/>
          <w:color w:val="1E234D"/>
          <w:sz w:val="22"/>
          <w:szCs w:val="22"/>
        </w:rPr>
        <w:t>Details of group applying</w:t>
      </w:r>
    </w:p>
    <w:p w14:paraId="0A000BF7" w14:textId="692C3F4B"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Name of group: </w:t>
      </w:r>
    </w:p>
    <w:p w14:paraId="6F7A5B18" w14:textId="02EA7848"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Name and position in group of applicant: </w:t>
      </w:r>
    </w:p>
    <w:p w14:paraId="77A14390" w14:textId="6633EB1E" w:rsidR="006369C7" w:rsidRDefault="41A5632C" w:rsidP="179FB406">
      <w:pPr>
        <w:spacing w:before="240" w:after="240"/>
      </w:pPr>
      <w:r w:rsidRPr="179FB406">
        <w:rPr>
          <w:rFonts w:ascii="Libre Franklin Medium" w:eastAsia="Libre Franklin Medium" w:hAnsi="Libre Franklin Medium" w:cs="Libre Franklin Medium"/>
          <w:color w:val="666666"/>
          <w:sz w:val="22"/>
          <w:szCs w:val="22"/>
        </w:rPr>
        <w:lastRenderedPageBreak/>
        <w:t>Click or tap here to enter text.</w:t>
      </w:r>
    </w:p>
    <w:p w14:paraId="05B086B0" w14:textId="6DF6FA99"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Address for correspondence: </w:t>
      </w:r>
    </w:p>
    <w:p w14:paraId="23A66A5E" w14:textId="0A5F2BED" w:rsidR="006369C7" w:rsidRDefault="41A5632C" w:rsidP="179FB406">
      <w:pPr>
        <w:spacing w:before="240" w:after="240"/>
      </w:pPr>
      <w:r w:rsidRPr="179FB406">
        <w:rPr>
          <w:rFonts w:ascii="Libre Franklin Medium" w:eastAsia="Libre Franklin Medium" w:hAnsi="Libre Franklin Medium" w:cs="Libre Franklin Medium"/>
          <w:color w:val="666666"/>
          <w:sz w:val="22"/>
          <w:szCs w:val="22"/>
        </w:rPr>
        <w:t>Click or tap here to enter text.</w:t>
      </w:r>
    </w:p>
    <w:p w14:paraId="5A3C44AD" w14:textId="3E4F1DAA"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Email address: </w:t>
      </w:r>
      <w:r w:rsidRPr="179FB406">
        <w:rPr>
          <w:rFonts w:ascii="Libre Franklin Medium" w:eastAsia="Libre Franklin Medium" w:hAnsi="Libre Franklin Medium" w:cs="Libre Franklin Medium"/>
          <w:color w:val="666666"/>
          <w:sz w:val="22"/>
          <w:szCs w:val="22"/>
        </w:rPr>
        <w:t>Click or tap here to enter text.</w:t>
      </w:r>
    </w:p>
    <w:p w14:paraId="09073CC8" w14:textId="5310F887"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Signature: </w:t>
      </w:r>
      <w:r w:rsidRPr="179FB406">
        <w:rPr>
          <w:rFonts w:ascii="Libre Franklin Medium" w:eastAsia="Libre Franklin Medium" w:hAnsi="Libre Franklin Medium" w:cs="Libre Franklin Medium"/>
          <w:color w:val="666666"/>
          <w:sz w:val="22"/>
          <w:szCs w:val="22"/>
        </w:rPr>
        <w:t>Click or tap here to enter text.</w:t>
      </w:r>
    </w:p>
    <w:p w14:paraId="3EA37CD1" w14:textId="1F36F399"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Date: </w:t>
      </w:r>
      <w:r w:rsidRPr="179FB406">
        <w:rPr>
          <w:rFonts w:ascii="Libre Franklin Medium" w:eastAsia="Libre Franklin Medium" w:hAnsi="Libre Franklin Medium" w:cs="Libre Franklin Medium"/>
          <w:color w:val="666666"/>
          <w:sz w:val="22"/>
          <w:szCs w:val="22"/>
        </w:rPr>
        <w:t>Click or tap here to enter text.</w:t>
      </w:r>
    </w:p>
    <w:p w14:paraId="5AAAC3DB" w14:textId="39250E08" w:rsidR="006369C7" w:rsidRDefault="41A5632C" w:rsidP="179FB406">
      <w:pPr>
        <w:spacing w:before="240" w:after="240"/>
      </w:pPr>
      <w:r w:rsidRPr="179FB406">
        <w:rPr>
          <w:rFonts w:ascii="Libre Franklin Black" w:eastAsia="Libre Franklin Black" w:hAnsi="Libre Franklin Black" w:cs="Libre Franklin Black"/>
          <w:b/>
          <w:bCs/>
          <w:color w:val="1E234D"/>
          <w:sz w:val="22"/>
          <w:szCs w:val="22"/>
        </w:rPr>
        <w:t xml:space="preserve"> </w:t>
      </w:r>
    </w:p>
    <w:p w14:paraId="1074D7FB" w14:textId="70FC7B3F" w:rsidR="006369C7" w:rsidRDefault="41A5632C" w:rsidP="179FB406">
      <w:pPr>
        <w:spacing w:before="240" w:after="240"/>
      </w:pPr>
      <w:r w:rsidRPr="179FB406">
        <w:rPr>
          <w:rFonts w:ascii="Libre Franklin Medium" w:eastAsia="Libre Franklin Medium" w:hAnsi="Libre Franklin Medium" w:cs="Libre Franklin Medium"/>
          <w:b/>
          <w:bCs/>
          <w:color w:val="1E234D"/>
          <w:sz w:val="22"/>
          <w:szCs w:val="22"/>
        </w:rPr>
        <w:t xml:space="preserve">This application is endorsed by the following member of the group (this needs to be a different person to the named person applying for the grant above): </w:t>
      </w:r>
    </w:p>
    <w:p w14:paraId="012FF7C3" w14:textId="60AC09D7"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Name and position in group: </w:t>
      </w:r>
      <w:r w:rsidRPr="179FB406">
        <w:rPr>
          <w:rFonts w:ascii="Libre Franklin Medium" w:eastAsia="Libre Franklin Medium" w:hAnsi="Libre Franklin Medium" w:cs="Libre Franklin Medium"/>
          <w:color w:val="666666"/>
          <w:sz w:val="22"/>
          <w:szCs w:val="22"/>
        </w:rPr>
        <w:t>Click or tap here to enter text.</w:t>
      </w:r>
    </w:p>
    <w:p w14:paraId="51B7791D" w14:textId="6D38BEFA"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Signature: </w:t>
      </w:r>
      <w:r w:rsidRPr="179FB406">
        <w:rPr>
          <w:rFonts w:ascii="Libre Franklin Medium" w:eastAsia="Libre Franklin Medium" w:hAnsi="Libre Franklin Medium" w:cs="Libre Franklin Medium"/>
          <w:color w:val="666666"/>
          <w:sz w:val="22"/>
          <w:szCs w:val="22"/>
        </w:rPr>
        <w:t>Click or tap here to enter text.</w:t>
      </w:r>
    </w:p>
    <w:p w14:paraId="6BA5B4F2" w14:textId="4023AFB2"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Date: </w:t>
      </w:r>
      <w:r w:rsidRPr="179FB406">
        <w:rPr>
          <w:rFonts w:ascii="Libre Franklin Medium" w:eastAsia="Libre Franklin Medium" w:hAnsi="Libre Franklin Medium" w:cs="Libre Franklin Medium"/>
          <w:color w:val="666666"/>
          <w:sz w:val="22"/>
          <w:szCs w:val="22"/>
        </w:rPr>
        <w:t>Click or tap here to enter text.</w:t>
      </w:r>
    </w:p>
    <w:p w14:paraId="09A407FB" w14:textId="522C0C8F"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 </w:t>
      </w:r>
    </w:p>
    <w:p w14:paraId="56E362D7" w14:textId="04560821" w:rsidR="006369C7" w:rsidRDefault="41A5632C" w:rsidP="179FB406">
      <w:pPr>
        <w:pStyle w:val="Heading2"/>
        <w:shd w:val="clear" w:color="auto" w:fill="61BDAA"/>
        <w:spacing w:before="240" w:after="240"/>
      </w:pPr>
      <w:r w:rsidRPr="179FB406">
        <w:rPr>
          <w:rFonts w:ascii="Libre Franklin Black" w:eastAsia="Libre Franklin Black" w:hAnsi="Libre Franklin Black" w:cs="Libre Franklin Black"/>
          <w:b/>
          <w:bCs/>
          <w:color w:val="1E234D"/>
          <w:sz w:val="22"/>
          <w:szCs w:val="22"/>
        </w:rPr>
        <w:t>Bank account details</w:t>
      </w:r>
    </w:p>
    <w:p w14:paraId="30C9CBF0" w14:textId="4BAC1B27" w:rsidR="006369C7" w:rsidRDefault="41A5632C" w:rsidP="179FB406">
      <w:pPr>
        <w:spacing w:before="240" w:after="240"/>
      </w:pPr>
      <w:r w:rsidRPr="179FB406">
        <w:rPr>
          <w:rFonts w:ascii="Libre Franklin Medium" w:eastAsia="Libre Franklin Medium" w:hAnsi="Libre Franklin Medium" w:cs="Libre Franklin Medium"/>
          <w:b/>
          <w:bCs/>
          <w:color w:val="1E234D"/>
          <w:sz w:val="22"/>
          <w:szCs w:val="22"/>
        </w:rPr>
        <w:t xml:space="preserve">Please provide the details of the group bank account into which the grant should be transfered: </w:t>
      </w:r>
    </w:p>
    <w:p w14:paraId="611FEAE8" w14:textId="1DFD10E8"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Name on account: </w:t>
      </w:r>
      <w:r w:rsidRPr="179FB406">
        <w:rPr>
          <w:rFonts w:ascii="Libre Franklin Medium" w:eastAsia="Libre Franklin Medium" w:hAnsi="Libre Franklin Medium" w:cs="Libre Franklin Medium"/>
          <w:color w:val="666666"/>
          <w:sz w:val="22"/>
          <w:szCs w:val="22"/>
        </w:rPr>
        <w:t>Click or tap here to enter text.</w:t>
      </w:r>
    </w:p>
    <w:p w14:paraId="7CEF5DD9" w14:textId="27B82C23"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Account number: </w:t>
      </w:r>
      <w:r w:rsidRPr="179FB406">
        <w:rPr>
          <w:rFonts w:ascii="Libre Franklin Medium" w:eastAsia="Libre Franklin Medium" w:hAnsi="Libre Franklin Medium" w:cs="Libre Franklin Medium"/>
          <w:color w:val="666666"/>
          <w:sz w:val="22"/>
          <w:szCs w:val="22"/>
        </w:rPr>
        <w:t>Click or tap here to enter text.</w:t>
      </w:r>
    </w:p>
    <w:p w14:paraId="02025DB2" w14:textId="5D87D557"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Sort code: </w:t>
      </w:r>
      <w:r w:rsidRPr="179FB406">
        <w:rPr>
          <w:rFonts w:ascii="Libre Franklin Medium" w:eastAsia="Libre Franklin Medium" w:hAnsi="Libre Franklin Medium" w:cs="Libre Franklin Medium"/>
          <w:color w:val="666666"/>
          <w:sz w:val="22"/>
          <w:szCs w:val="22"/>
        </w:rPr>
        <w:t>Click or tap here to enter text.</w:t>
      </w:r>
    </w:p>
    <w:p w14:paraId="4633D1D4" w14:textId="2B43937E"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If you do not have access to a bank account, please notify your regional or nation staff member who will help arrange payment by other means such as cash. </w:t>
      </w:r>
    </w:p>
    <w:p w14:paraId="0429EA14" w14:textId="16F3A9E8"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 </w:t>
      </w:r>
    </w:p>
    <w:p w14:paraId="0B0F6477" w14:textId="0884C34C" w:rsidR="006369C7" w:rsidRDefault="41A5632C" w:rsidP="179FB406">
      <w:pPr>
        <w:pStyle w:val="Heading2"/>
        <w:shd w:val="clear" w:color="auto" w:fill="61BDAA"/>
        <w:spacing w:before="240" w:after="240"/>
      </w:pPr>
      <w:r w:rsidRPr="179FB406">
        <w:rPr>
          <w:rFonts w:ascii="Libre Franklin Black" w:eastAsia="Libre Franklin Black" w:hAnsi="Libre Franklin Black" w:cs="Libre Franklin Black"/>
          <w:b/>
          <w:bCs/>
          <w:color w:val="1E234D"/>
          <w:sz w:val="22"/>
          <w:szCs w:val="22"/>
        </w:rPr>
        <w:t>What is your application for?</w:t>
      </w:r>
    </w:p>
    <w:p w14:paraId="371BD509" w14:textId="6F250D8D" w:rsidR="006369C7" w:rsidRDefault="41A5632C" w:rsidP="179FB406">
      <w:pPr>
        <w:spacing w:before="240" w:after="240" w:line="257" w:lineRule="auto"/>
      </w:pPr>
      <w:r w:rsidRPr="179FB406">
        <w:rPr>
          <w:rFonts w:ascii="Libre Franklin Medium" w:eastAsia="Libre Franklin Medium" w:hAnsi="Libre Franklin Medium" w:cs="Libre Franklin Medium"/>
          <w:b/>
          <w:bCs/>
          <w:color w:val="1E234D"/>
          <w:sz w:val="22"/>
          <w:szCs w:val="22"/>
        </w:rPr>
        <w:t xml:space="preserve">Please write a short summary of what your grant is for. </w:t>
      </w:r>
    </w:p>
    <w:p w14:paraId="764AC9D4" w14:textId="105AADA4"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Give a brief description of the project, campaign, or circumstances behind this application. Why is the grant needed?</w:t>
      </w:r>
      <w:r w:rsidRPr="179FB406">
        <w:rPr>
          <w:rFonts w:ascii="Times New Roman" w:eastAsia="Times New Roman" w:hAnsi="Times New Roman" w:cs="Times New Roman"/>
          <w:color w:val="1E234D"/>
          <w:sz w:val="22"/>
          <w:szCs w:val="22"/>
        </w:rPr>
        <w:t xml:space="preserve"> </w:t>
      </w:r>
      <w:r w:rsidRPr="179FB406">
        <w:rPr>
          <w:rFonts w:ascii="Libre Franklin Medium" w:eastAsia="Libre Franklin Medium" w:hAnsi="Libre Franklin Medium" w:cs="Libre Franklin Medium"/>
          <w:color w:val="1E234D"/>
          <w:sz w:val="22"/>
          <w:szCs w:val="22"/>
        </w:rPr>
        <w:t xml:space="preserve">  How will the grant help you to achieve visible change to the climate, environment, social justice and/or your community or group?</w:t>
      </w:r>
      <w:r w:rsidRPr="179FB406">
        <w:rPr>
          <w:rFonts w:ascii="Times New Roman" w:eastAsia="Times New Roman" w:hAnsi="Times New Roman" w:cs="Times New Roman"/>
          <w:color w:val="1E234D"/>
          <w:sz w:val="22"/>
          <w:szCs w:val="22"/>
        </w:rPr>
        <w:t xml:space="preserve"> </w:t>
      </w:r>
      <w:r w:rsidRPr="179FB406">
        <w:rPr>
          <w:rFonts w:ascii="Libre Franklin Medium" w:eastAsia="Libre Franklin Medium" w:hAnsi="Libre Franklin Medium" w:cs="Libre Franklin Medium"/>
          <w:color w:val="1E234D"/>
          <w:sz w:val="22"/>
          <w:szCs w:val="22"/>
        </w:rPr>
        <w:t xml:space="preserve">  </w:t>
      </w:r>
    </w:p>
    <w:p w14:paraId="65D5C688" w14:textId="17F0920A" w:rsidR="006369C7" w:rsidRDefault="41A5632C" w:rsidP="179FB406">
      <w:pPr>
        <w:spacing w:before="240" w:after="240"/>
      </w:pPr>
      <w:r w:rsidRPr="179FB406">
        <w:rPr>
          <w:rFonts w:ascii="Libre Franklin Medium" w:eastAsia="Libre Franklin Medium" w:hAnsi="Libre Franklin Medium" w:cs="Libre Franklin Medium"/>
          <w:color w:val="666666"/>
          <w:sz w:val="22"/>
          <w:szCs w:val="22"/>
        </w:rPr>
        <w:t>Click or tap here to enter text.</w:t>
      </w:r>
      <w:r w:rsidRPr="179FB406">
        <w:rPr>
          <w:rFonts w:ascii="Libre Franklin Medium" w:eastAsia="Libre Franklin Medium" w:hAnsi="Libre Franklin Medium" w:cs="Libre Franklin Medium"/>
          <w:b/>
          <w:bCs/>
          <w:color w:val="1E234D"/>
          <w:sz w:val="22"/>
          <w:szCs w:val="22"/>
        </w:rPr>
        <w:t xml:space="preserve"> </w:t>
      </w:r>
    </w:p>
    <w:p w14:paraId="67F85640" w14:textId="35BAF36F" w:rsidR="006369C7" w:rsidRDefault="41A5632C" w:rsidP="179FB406">
      <w:pPr>
        <w:spacing w:before="240" w:after="240"/>
      </w:pPr>
      <w:r w:rsidRPr="179FB406">
        <w:rPr>
          <w:rFonts w:ascii="Libre Franklin Medium" w:eastAsia="Libre Franklin Medium" w:hAnsi="Libre Franklin Medium" w:cs="Libre Franklin Medium"/>
          <w:b/>
          <w:bCs/>
          <w:color w:val="1E234D"/>
          <w:sz w:val="22"/>
          <w:szCs w:val="22"/>
        </w:rPr>
        <w:lastRenderedPageBreak/>
        <w:t xml:space="preserve">The main purpose of this application is to </w:t>
      </w:r>
      <w:r w:rsidRPr="179FB406">
        <w:rPr>
          <w:rFonts w:ascii="Libre Franklin Medium" w:eastAsia="Libre Franklin Medium" w:hAnsi="Libre Franklin Medium" w:cs="Libre Franklin Medium"/>
          <w:color w:val="1E234D"/>
          <w:sz w:val="22"/>
          <w:szCs w:val="22"/>
        </w:rPr>
        <w:t>(You can pick more than one) :</w:t>
      </w:r>
    </w:p>
    <w:p w14:paraId="4419A4FD" w14:textId="0F7FA8C9" w:rsidR="006369C7" w:rsidRDefault="41A5632C" w:rsidP="179FB406">
      <w:pPr>
        <w:spacing w:before="240" w:after="240"/>
      </w:pPr>
      <w:r w:rsidRPr="179FB406">
        <w:rPr>
          <w:rFonts w:ascii="MS Gothic" w:eastAsia="MS Gothic" w:hAnsi="MS Gothic" w:cs="MS Gothic"/>
          <w:color w:val="1E234D"/>
          <w:sz w:val="22"/>
          <w:szCs w:val="22"/>
          <w:lang w:val="en-US"/>
        </w:rPr>
        <w:t>☐</w:t>
      </w:r>
      <w:r w:rsidRPr="179FB406">
        <w:rPr>
          <w:rFonts w:ascii="Libre Franklin Medium" w:eastAsia="Libre Franklin Medium" w:hAnsi="Libre Franklin Medium" w:cs="Libre Franklin Medium"/>
          <w:color w:val="1E234D"/>
          <w:sz w:val="22"/>
          <w:szCs w:val="22"/>
        </w:rPr>
        <w:t xml:space="preserve">Run a local campaign or participate in a Friends of the Earth campaign </w:t>
      </w:r>
    </w:p>
    <w:p w14:paraId="5B95683C" w14:textId="101A8385" w:rsidR="006369C7" w:rsidRDefault="41A5632C" w:rsidP="179FB406">
      <w:pPr>
        <w:spacing w:before="240" w:after="240"/>
      </w:pPr>
      <w:r w:rsidRPr="179FB406">
        <w:rPr>
          <w:rFonts w:ascii="MS Gothic" w:eastAsia="MS Gothic" w:hAnsi="MS Gothic" w:cs="MS Gothic"/>
          <w:color w:val="1E234D"/>
          <w:sz w:val="22"/>
          <w:szCs w:val="22"/>
          <w:lang w:val="en-US"/>
        </w:rPr>
        <w:t>☐</w:t>
      </w:r>
      <w:r w:rsidRPr="179FB406">
        <w:rPr>
          <w:rFonts w:ascii="Libre Franklin Medium" w:eastAsia="Libre Franklin Medium" w:hAnsi="Libre Franklin Medium" w:cs="Libre Franklin Medium"/>
          <w:color w:val="1E234D"/>
          <w:sz w:val="22"/>
          <w:szCs w:val="22"/>
        </w:rPr>
        <w:t xml:space="preserve">Develop the group’s ability to campaign </w:t>
      </w:r>
    </w:p>
    <w:p w14:paraId="0D43D89B" w14:textId="330F2688" w:rsidR="006369C7" w:rsidRDefault="41A5632C" w:rsidP="179FB406">
      <w:pPr>
        <w:spacing w:before="240" w:after="240"/>
      </w:pPr>
      <w:r w:rsidRPr="179FB406">
        <w:rPr>
          <w:rFonts w:ascii="MS Gothic" w:eastAsia="MS Gothic" w:hAnsi="MS Gothic" w:cs="MS Gothic"/>
          <w:color w:val="1E234D"/>
          <w:sz w:val="22"/>
          <w:szCs w:val="22"/>
        </w:rPr>
        <w:t>☐</w:t>
      </w:r>
      <w:r w:rsidRPr="179FB406">
        <w:rPr>
          <w:rFonts w:ascii="Libre Franklin Medium" w:eastAsia="Libre Franklin Medium" w:hAnsi="Libre Franklin Medium" w:cs="Libre Franklin Medium"/>
          <w:color w:val="1E234D"/>
          <w:sz w:val="22"/>
          <w:szCs w:val="22"/>
        </w:rPr>
        <w:t xml:space="preserve">Support the wellbeing and development of the group </w:t>
      </w:r>
    </w:p>
    <w:p w14:paraId="4220C86D" w14:textId="0233717E" w:rsidR="006369C7" w:rsidRDefault="41A5632C" w:rsidP="179FB406">
      <w:pPr>
        <w:spacing w:before="240" w:after="240"/>
      </w:pPr>
      <w:r w:rsidRPr="179FB406">
        <w:rPr>
          <w:rFonts w:ascii="Libre Franklin Medium" w:eastAsia="Libre Franklin Medium" w:hAnsi="Libre Franklin Medium" w:cs="Libre Franklin Medium"/>
          <w:b/>
          <w:bCs/>
          <w:color w:val="1E234D"/>
          <w:sz w:val="22"/>
          <w:szCs w:val="22"/>
        </w:rPr>
        <w:t>How will the grant help you to run a campaign, develop your group</w:t>
      </w:r>
      <w:r w:rsidRPr="179FB406">
        <w:rPr>
          <w:rFonts w:ascii="Libre Franklin Medium" w:eastAsia="Libre Franklin Medium" w:hAnsi="Libre Franklin Medium" w:cs="Libre Franklin Medium"/>
          <w:b/>
          <w:bCs/>
          <w:color w:val="008080"/>
          <w:sz w:val="22"/>
          <w:szCs w:val="22"/>
          <w:u w:val="single"/>
        </w:rPr>
        <w:t>’</w:t>
      </w:r>
      <w:r w:rsidRPr="179FB406">
        <w:rPr>
          <w:rFonts w:ascii="Libre Franklin Medium" w:eastAsia="Libre Franklin Medium" w:hAnsi="Libre Franklin Medium" w:cs="Libre Franklin Medium"/>
          <w:b/>
          <w:bCs/>
          <w:color w:val="1E234D"/>
          <w:sz w:val="22"/>
          <w:szCs w:val="22"/>
        </w:rPr>
        <w:t xml:space="preserve">s ability to campaign or support the wellbeing of the group? </w:t>
      </w:r>
    </w:p>
    <w:p w14:paraId="3DED13F4" w14:textId="6665774C" w:rsidR="006369C7" w:rsidRDefault="41A5632C" w:rsidP="179FB406">
      <w:pPr>
        <w:spacing w:before="240" w:after="240"/>
      </w:pPr>
      <w:r w:rsidRPr="179FB406">
        <w:rPr>
          <w:rFonts w:ascii="Libre Franklin Medium" w:eastAsia="Libre Franklin Medium" w:hAnsi="Libre Franklin Medium" w:cs="Libre Franklin Medium"/>
          <w:color w:val="666666"/>
          <w:sz w:val="22"/>
          <w:szCs w:val="22"/>
        </w:rPr>
        <w:t>Click or tap here to enter text.</w:t>
      </w:r>
    </w:p>
    <w:p w14:paraId="671CF031" w14:textId="68EA825C"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 </w:t>
      </w:r>
      <w:r w:rsidRPr="179FB406">
        <w:rPr>
          <w:rFonts w:ascii="Libre Franklin Medium" w:eastAsia="Libre Franklin Medium" w:hAnsi="Libre Franklin Medium" w:cs="Libre Franklin Medium"/>
          <w:b/>
          <w:bCs/>
          <w:color w:val="1E234D"/>
          <w:sz w:val="22"/>
          <w:szCs w:val="22"/>
        </w:rPr>
        <w:t xml:space="preserve">What </w:t>
      </w:r>
      <w:r w:rsidR="000E39F8">
        <w:rPr>
          <w:rFonts w:ascii="Libre Franklin Medium" w:eastAsia="Libre Franklin Medium" w:hAnsi="Libre Franklin Medium" w:cs="Libre Franklin Medium"/>
          <w:b/>
          <w:bCs/>
          <w:color w:val="1E234D"/>
          <w:sz w:val="22"/>
          <w:szCs w:val="22"/>
        </w:rPr>
        <w:t>i</w:t>
      </w:r>
      <w:r w:rsidRPr="179FB406">
        <w:rPr>
          <w:rFonts w:ascii="Libre Franklin Medium" w:eastAsia="Libre Franklin Medium" w:hAnsi="Libre Franklin Medium" w:cs="Libre Franklin Medium"/>
          <w:b/>
          <w:bCs/>
          <w:color w:val="1E234D"/>
          <w:sz w:val="22"/>
          <w:szCs w:val="22"/>
        </w:rPr>
        <w:t xml:space="preserve">mpact with the grant make? </w:t>
      </w:r>
    </w:p>
    <w:p w14:paraId="77146AB0" w14:textId="13FCC854"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What impact do you expect the grant to have? Give a brief description of the objectives of your project, for example how many new activists you aim to recruit, how many signatures you will collect for a petition, how many letters from your community you will send to a target MP, and what will actually </w:t>
      </w:r>
      <w:r w:rsidRPr="179FB406">
        <w:rPr>
          <w:rFonts w:ascii="Libre Franklin Medium" w:eastAsia="Libre Franklin Medium" w:hAnsi="Libre Franklin Medium" w:cs="Libre Franklin Medium"/>
          <w:i/>
          <w:iCs/>
          <w:color w:val="1E234D"/>
          <w:sz w:val="22"/>
          <w:szCs w:val="22"/>
        </w:rPr>
        <w:t>change</w:t>
      </w:r>
      <w:r w:rsidRPr="179FB406">
        <w:rPr>
          <w:rFonts w:ascii="Libre Franklin Medium" w:eastAsia="Libre Franklin Medium" w:hAnsi="Libre Franklin Medium" w:cs="Libre Franklin Medium"/>
          <w:color w:val="1E234D"/>
          <w:sz w:val="22"/>
          <w:szCs w:val="22"/>
        </w:rPr>
        <w:t xml:space="preserve"> as a result of this activity etc.</w:t>
      </w:r>
      <w:r w:rsidRPr="179FB406">
        <w:rPr>
          <w:rFonts w:ascii="Times New Roman" w:eastAsia="Times New Roman" w:hAnsi="Times New Roman" w:cs="Times New Roman"/>
          <w:color w:val="1E234D"/>
          <w:sz w:val="22"/>
          <w:szCs w:val="22"/>
        </w:rPr>
        <w:t xml:space="preserve"> </w:t>
      </w:r>
    </w:p>
    <w:p w14:paraId="18BA9B7C" w14:textId="4665F0D1"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Provide specific numbers that you can use to evaluate your project/event/campaign</w:t>
      </w:r>
    </w:p>
    <w:p w14:paraId="516183E1" w14:textId="6ADE70C8" w:rsidR="006369C7" w:rsidRDefault="41A5632C" w:rsidP="179FB406">
      <w:pPr>
        <w:spacing w:before="240" w:after="240"/>
      </w:pPr>
      <w:r w:rsidRPr="179FB406">
        <w:rPr>
          <w:rFonts w:ascii="Libre Franklin Medium" w:eastAsia="Libre Franklin Medium" w:hAnsi="Libre Franklin Medium" w:cs="Libre Franklin Medium"/>
          <w:color w:val="666666"/>
          <w:sz w:val="22"/>
          <w:szCs w:val="22"/>
        </w:rPr>
        <w:t>Click or tap here to enter text.</w:t>
      </w:r>
      <w:r w:rsidRPr="179FB406">
        <w:rPr>
          <w:rFonts w:ascii="Libre Franklin Medium" w:eastAsia="Libre Franklin Medium" w:hAnsi="Libre Franklin Medium" w:cs="Libre Franklin Medium"/>
          <w:color w:val="1E234D"/>
          <w:sz w:val="22"/>
          <w:szCs w:val="22"/>
        </w:rPr>
        <w:t xml:space="preserve"> </w:t>
      </w:r>
    </w:p>
    <w:p w14:paraId="401C135B" w14:textId="56CC1969" w:rsidR="006369C7" w:rsidRDefault="41A5632C" w:rsidP="179FB406">
      <w:pPr>
        <w:spacing w:before="240" w:after="240"/>
      </w:pPr>
      <w:r w:rsidRPr="179FB406">
        <w:rPr>
          <w:rFonts w:ascii="Libre Franklin Medium" w:eastAsia="Libre Franklin Medium" w:hAnsi="Libre Franklin Medium" w:cs="Libre Franklin Medium"/>
          <w:b/>
          <w:bCs/>
          <w:color w:val="1E234D"/>
          <w:sz w:val="22"/>
          <w:szCs w:val="22"/>
        </w:rPr>
        <w:t>When do you propose to spend the grant?</w:t>
      </w:r>
      <w:r w:rsidRPr="179FB406">
        <w:rPr>
          <w:rFonts w:ascii="Libre Franklin Medium" w:eastAsia="Libre Franklin Medium" w:hAnsi="Libre Franklin Medium" w:cs="Libre Franklin Medium"/>
          <w:color w:val="1E234D"/>
          <w:sz w:val="22"/>
          <w:szCs w:val="22"/>
        </w:rPr>
        <w:t xml:space="preserve"> </w:t>
      </w:r>
    </w:p>
    <w:p w14:paraId="317A537C" w14:textId="2A8A3E55"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Give details of the spending timeframe</w:t>
      </w:r>
      <w:r w:rsidRPr="179FB406">
        <w:rPr>
          <w:rFonts w:ascii="Libre Franklin Medium" w:eastAsia="Libre Franklin Medium" w:hAnsi="Libre Franklin Medium" w:cs="Libre Franklin Medium"/>
          <w:color w:val="008080"/>
          <w:sz w:val="22"/>
          <w:szCs w:val="22"/>
          <w:u w:val="single"/>
        </w:rPr>
        <w:t>.</w:t>
      </w:r>
      <w:r w:rsidRPr="179FB406">
        <w:rPr>
          <w:rFonts w:ascii="Libre Franklin Medium" w:eastAsia="Libre Franklin Medium" w:hAnsi="Libre Franklin Medium" w:cs="Libre Franklin Medium"/>
          <w:strike/>
          <w:color w:val="FF0000"/>
          <w:sz w:val="22"/>
          <w:szCs w:val="22"/>
        </w:rPr>
        <w:t>?</w:t>
      </w:r>
      <w:r w:rsidRPr="179FB406">
        <w:rPr>
          <w:rFonts w:ascii="Libre Franklin Medium" w:eastAsia="Libre Franklin Medium" w:hAnsi="Libre Franklin Medium" w:cs="Libre Franklin Medium"/>
          <w:color w:val="1E234D"/>
          <w:sz w:val="22"/>
          <w:szCs w:val="22"/>
        </w:rPr>
        <w:t xml:space="preserve"> </w:t>
      </w:r>
    </w:p>
    <w:p w14:paraId="25ECEE34" w14:textId="776783AA" w:rsidR="006369C7" w:rsidRDefault="41A5632C" w:rsidP="179FB406">
      <w:pPr>
        <w:spacing w:before="240" w:after="240"/>
      </w:pPr>
      <w:r w:rsidRPr="179FB406">
        <w:rPr>
          <w:rFonts w:ascii="Libre Franklin Medium" w:eastAsia="Libre Franklin Medium" w:hAnsi="Libre Franklin Medium" w:cs="Libre Franklin Medium"/>
          <w:color w:val="666666"/>
          <w:sz w:val="22"/>
          <w:szCs w:val="22"/>
        </w:rPr>
        <w:t>Click or tap here to enter text.</w:t>
      </w:r>
      <w:r w:rsidRPr="179FB406">
        <w:rPr>
          <w:rFonts w:ascii="Libre Franklin Medium" w:eastAsia="Libre Franklin Medium" w:hAnsi="Libre Franklin Medium" w:cs="Libre Franklin Medium"/>
          <w:color w:val="1E234D"/>
          <w:sz w:val="22"/>
          <w:szCs w:val="22"/>
        </w:rPr>
        <w:t xml:space="preserve"> </w:t>
      </w:r>
    </w:p>
    <w:p w14:paraId="3EC9BB29" w14:textId="6719B307" w:rsidR="006369C7" w:rsidRDefault="41A5632C" w:rsidP="179FB406">
      <w:pPr>
        <w:spacing w:before="240" w:after="240"/>
      </w:pPr>
      <w:r w:rsidRPr="179FB406">
        <w:rPr>
          <w:rFonts w:ascii="Libre Franklin Medium" w:eastAsia="Libre Franklin Medium" w:hAnsi="Libre Franklin Medium" w:cs="Libre Franklin Medium"/>
          <w:b/>
          <w:bCs/>
          <w:color w:val="1E234D"/>
          <w:sz w:val="22"/>
          <w:szCs w:val="22"/>
        </w:rPr>
        <w:t>How will the grant help your group bring in new members, engage your wider community and reach diverse people?</w:t>
      </w:r>
      <w:r w:rsidRPr="179FB406">
        <w:rPr>
          <w:rFonts w:ascii="Libre Franklin Medium" w:eastAsia="Libre Franklin Medium" w:hAnsi="Libre Franklin Medium" w:cs="Libre Franklin Medium"/>
          <w:color w:val="1E234D"/>
          <w:sz w:val="22"/>
          <w:szCs w:val="22"/>
        </w:rPr>
        <w:t xml:space="preserve"> </w:t>
      </w:r>
    </w:p>
    <w:p w14:paraId="1F0C5114" w14:textId="6F21C2E1" w:rsidR="006369C7" w:rsidRDefault="41A5632C" w:rsidP="179FB406">
      <w:pPr>
        <w:spacing w:before="240" w:after="240"/>
      </w:pPr>
      <w:r w:rsidRPr="179FB406">
        <w:rPr>
          <w:rFonts w:ascii="Libre Franklin Medium" w:eastAsia="Libre Franklin Medium" w:hAnsi="Libre Franklin Medium" w:cs="Libre Franklin Medium"/>
          <w:color w:val="666666"/>
          <w:sz w:val="22"/>
          <w:szCs w:val="22"/>
        </w:rPr>
        <w:t>Click or tap here to enter text.</w:t>
      </w:r>
      <w:r w:rsidRPr="179FB406">
        <w:rPr>
          <w:rFonts w:ascii="Libre Franklin Medium" w:eastAsia="Libre Franklin Medium" w:hAnsi="Libre Franklin Medium" w:cs="Libre Franklin Medium"/>
          <w:color w:val="1E234D"/>
          <w:sz w:val="22"/>
          <w:szCs w:val="22"/>
        </w:rPr>
        <w:t xml:space="preserve"> </w:t>
      </w:r>
    </w:p>
    <w:p w14:paraId="4F9060A7" w14:textId="7174E4C4" w:rsidR="006369C7" w:rsidRDefault="41A5632C" w:rsidP="179FB406">
      <w:pPr>
        <w:spacing w:before="240" w:after="240"/>
      </w:pPr>
      <w:r w:rsidRPr="179FB406">
        <w:rPr>
          <w:rFonts w:ascii="Libre Franklin Medium" w:eastAsia="Libre Franklin Medium" w:hAnsi="Libre Franklin Medium" w:cs="Libre Franklin Medium"/>
          <w:b/>
          <w:bCs/>
          <w:color w:val="1E234D"/>
          <w:sz w:val="22"/>
          <w:szCs w:val="22"/>
        </w:rPr>
        <w:t>How will you follow up after your project?</w:t>
      </w:r>
      <w:r w:rsidRPr="179FB406">
        <w:rPr>
          <w:rFonts w:ascii="Libre Franklin Medium" w:eastAsia="Libre Franklin Medium" w:hAnsi="Libre Franklin Medium" w:cs="Libre Franklin Medium"/>
          <w:color w:val="1E234D"/>
          <w:sz w:val="22"/>
          <w:szCs w:val="22"/>
        </w:rPr>
        <w:t xml:space="preserve"> </w:t>
      </w:r>
    </w:p>
    <w:p w14:paraId="79434982" w14:textId="335607C1"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Give a brief description of the plan after your project, for example how you will welcome new members to your group, how you will hold your MP accountable, how you will contact community members who signed your petition, etc.</w:t>
      </w:r>
      <w:r w:rsidRPr="179FB406">
        <w:rPr>
          <w:rFonts w:ascii="Times New Roman" w:eastAsia="Times New Roman" w:hAnsi="Times New Roman" w:cs="Times New Roman"/>
          <w:color w:val="1E234D"/>
          <w:sz w:val="22"/>
          <w:szCs w:val="22"/>
        </w:rPr>
        <w:t>  </w:t>
      </w:r>
      <w:r w:rsidRPr="179FB406">
        <w:rPr>
          <w:rFonts w:ascii="Libre Franklin Medium" w:eastAsia="Libre Franklin Medium" w:hAnsi="Libre Franklin Medium" w:cs="Libre Franklin Medium"/>
          <w:color w:val="1E234D"/>
          <w:sz w:val="22"/>
          <w:szCs w:val="22"/>
        </w:rPr>
        <w:t xml:space="preserve"> </w:t>
      </w:r>
    </w:p>
    <w:p w14:paraId="700539CA" w14:textId="669C2ADF" w:rsidR="006369C7" w:rsidRDefault="41A5632C" w:rsidP="179FB406">
      <w:pPr>
        <w:spacing w:before="240" w:after="240"/>
      </w:pPr>
      <w:r w:rsidRPr="179FB406">
        <w:rPr>
          <w:rFonts w:ascii="Libre Franklin Medium" w:eastAsia="Libre Franklin Medium" w:hAnsi="Libre Franklin Medium" w:cs="Libre Franklin Medium"/>
          <w:color w:val="666666"/>
          <w:sz w:val="22"/>
          <w:szCs w:val="22"/>
        </w:rPr>
        <w:t>Click or tap here to enter text.</w:t>
      </w:r>
    </w:p>
    <w:p w14:paraId="4B684CEA" w14:textId="0994EEC9"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 </w:t>
      </w:r>
    </w:p>
    <w:p w14:paraId="2902232F" w14:textId="31CB7ACD" w:rsidR="006369C7" w:rsidRDefault="41A5632C" w:rsidP="179FB406">
      <w:pPr>
        <w:pStyle w:val="Heading2"/>
        <w:shd w:val="clear" w:color="auto" w:fill="61BDAA"/>
        <w:spacing w:before="240" w:after="240"/>
      </w:pPr>
      <w:r w:rsidRPr="179FB406">
        <w:rPr>
          <w:rFonts w:ascii="Libre Franklin Black" w:eastAsia="Libre Franklin Black" w:hAnsi="Libre Franklin Black" w:cs="Libre Franklin Black"/>
          <w:b/>
          <w:bCs/>
          <w:color w:val="1E234D"/>
          <w:sz w:val="22"/>
          <w:szCs w:val="22"/>
        </w:rPr>
        <w:t xml:space="preserve">How much will it cost? </w:t>
      </w:r>
    </w:p>
    <w:p w14:paraId="0D3BDD74" w14:textId="650A9633"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Please provide a full budget summary, itemising everything the grant will be spent on. If you have any quotes or estimates attach copies of these. </w:t>
      </w:r>
    </w:p>
    <w:tbl>
      <w:tblPr>
        <w:tblStyle w:val="TableGrid"/>
        <w:tblW w:w="0" w:type="auto"/>
        <w:tblLook w:val="04A0" w:firstRow="1" w:lastRow="0" w:firstColumn="1" w:lastColumn="0" w:noHBand="0" w:noVBand="1"/>
      </w:tblPr>
      <w:tblGrid>
        <w:gridCol w:w="6268"/>
        <w:gridCol w:w="2307"/>
      </w:tblGrid>
      <w:tr w:rsidR="179FB406" w14:paraId="01D624A5" w14:textId="77777777" w:rsidTr="179FB406">
        <w:trPr>
          <w:trHeight w:val="525"/>
        </w:trPr>
        <w:tc>
          <w:tcPr>
            <w:tcW w:w="6268" w:type="dxa"/>
            <w:tcBorders>
              <w:top w:val="single" w:sz="8" w:space="0" w:color="auto"/>
              <w:left w:val="single" w:sz="8" w:space="0" w:color="auto"/>
              <w:bottom w:val="single" w:sz="8" w:space="0" w:color="auto"/>
              <w:right w:val="single" w:sz="8" w:space="0" w:color="auto"/>
            </w:tcBorders>
            <w:shd w:val="clear" w:color="auto" w:fill="5A54A0"/>
            <w:tcMar>
              <w:left w:w="108" w:type="dxa"/>
              <w:right w:w="108" w:type="dxa"/>
            </w:tcMar>
          </w:tcPr>
          <w:p w14:paraId="05A1E583" w14:textId="53346D30" w:rsidR="179FB406" w:rsidRDefault="179FB406" w:rsidP="179FB406">
            <w:pPr>
              <w:spacing w:before="240" w:after="240"/>
            </w:pPr>
            <w:r w:rsidRPr="179FB406">
              <w:rPr>
                <w:rFonts w:ascii="Libre Franklin Black" w:eastAsia="Libre Franklin Black" w:hAnsi="Libre Franklin Black" w:cs="Libre Franklin Black"/>
                <w:b/>
                <w:bCs/>
                <w:color w:val="FFFFFF" w:themeColor="background1"/>
                <w:sz w:val="22"/>
                <w:szCs w:val="22"/>
              </w:rPr>
              <w:lastRenderedPageBreak/>
              <w:t>Description of cost item</w:t>
            </w:r>
          </w:p>
        </w:tc>
        <w:tc>
          <w:tcPr>
            <w:tcW w:w="2307" w:type="dxa"/>
            <w:tcBorders>
              <w:top w:val="single" w:sz="8" w:space="0" w:color="auto"/>
              <w:left w:val="single" w:sz="8" w:space="0" w:color="auto"/>
              <w:bottom w:val="single" w:sz="8" w:space="0" w:color="auto"/>
              <w:right w:val="single" w:sz="8" w:space="0" w:color="auto"/>
            </w:tcBorders>
            <w:shd w:val="clear" w:color="auto" w:fill="61BDAA"/>
            <w:tcMar>
              <w:left w:w="108" w:type="dxa"/>
              <w:right w:w="108" w:type="dxa"/>
            </w:tcMar>
          </w:tcPr>
          <w:p w14:paraId="30E3CAC1" w14:textId="34BBE236" w:rsidR="179FB406" w:rsidRDefault="179FB406" w:rsidP="179FB406">
            <w:pPr>
              <w:spacing w:before="240" w:after="240"/>
            </w:pPr>
            <w:r w:rsidRPr="179FB406">
              <w:rPr>
                <w:rFonts w:ascii="Libre Franklin Black" w:eastAsia="Libre Franklin Black" w:hAnsi="Libre Franklin Black" w:cs="Libre Franklin Black"/>
                <w:b/>
                <w:bCs/>
                <w:color w:val="1E234D"/>
                <w:sz w:val="22"/>
                <w:szCs w:val="22"/>
              </w:rPr>
              <w:t xml:space="preserve">Estimated cost </w:t>
            </w:r>
          </w:p>
        </w:tc>
      </w:tr>
      <w:tr w:rsidR="179FB406" w14:paraId="24F8AE2D" w14:textId="77777777" w:rsidTr="179FB406">
        <w:trPr>
          <w:trHeight w:val="510"/>
        </w:trPr>
        <w:tc>
          <w:tcPr>
            <w:tcW w:w="6268" w:type="dxa"/>
            <w:tcBorders>
              <w:top w:val="single" w:sz="8" w:space="0" w:color="auto"/>
              <w:left w:val="single" w:sz="8" w:space="0" w:color="auto"/>
              <w:bottom w:val="single" w:sz="8" w:space="0" w:color="auto"/>
              <w:right w:val="single" w:sz="8" w:space="0" w:color="auto"/>
            </w:tcBorders>
            <w:tcMar>
              <w:left w:w="108" w:type="dxa"/>
              <w:right w:w="108" w:type="dxa"/>
            </w:tcMar>
          </w:tcPr>
          <w:p w14:paraId="38085966" w14:textId="08EBF09D"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 xml:space="preserve"> </w:t>
            </w:r>
          </w:p>
        </w:tc>
        <w:tc>
          <w:tcPr>
            <w:tcW w:w="2307" w:type="dxa"/>
            <w:tcBorders>
              <w:top w:val="single" w:sz="8" w:space="0" w:color="auto"/>
              <w:left w:val="single" w:sz="8" w:space="0" w:color="auto"/>
              <w:bottom w:val="single" w:sz="8" w:space="0" w:color="auto"/>
              <w:right w:val="single" w:sz="8" w:space="0" w:color="auto"/>
            </w:tcBorders>
            <w:tcMar>
              <w:left w:w="108" w:type="dxa"/>
              <w:right w:w="108" w:type="dxa"/>
            </w:tcMar>
          </w:tcPr>
          <w:p w14:paraId="3F2E693A" w14:textId="5F5F8F79"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 xml:space="preserve"> </w:t>
            </w:r>
          </w:p>
        </w:tc>
      </w:tr>
      <w:tr w:rsidR="179FB406" w14:paraId="3C8B8855" w14:textId="77777777" w:rsidTr="179FB406">
        <w:trPr>
          <w:trHeight w:val="570"/>
        </w:trPr>
        <w:tc>
          <w:tcPr>
            <w:tcW w:w="6268" w:type="dxa"/>
            <w:tcBorders>
              <w:top w:val="single" w:sz="8" w:space="0" w:color="auto"/>
              <w:left w:val="single" w:sz="8" w:space="0" w:color="auto"/>
              <w:bottom w:val="single" w:sz="8" w:space="0" w:color="auto"/>
              <w:right w:val="single" w:sz="8" w:space="0" w:color="auto"/>
            </w:tcBorders>
            <w:tcMar>
              <w:left w:w="108" w:type="dxa"/>
              <w:right w:w="108" w:type="dxa"/>
            </w:tcMar>
          </w:tcPr>
          <w:p w14:paraId="43068609" w14:textId="481DBF99"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 xml:space="preserve"> </w:t>
            </w:r>
          </w:p>
        </w:tc>
        <w:tc>
          <w:tcPr>
            <w:tcW w:w="2307" w:type="dxa"/>
            <w:tcBorders>
              <w:top w:val="single" w:sz="8" w:space="0" w:color="auto"/>
              <w:left w:val="single" w:sz="8" w:space="0" w:color="auto"/>
              <w:bottom w:val="single" w:sz="8" w:space="0" w:color="auto"/>
              <w:right w:val="single" w:sz="8" w:space="0" w:color="auto"/>
            </w:tcBorders>
            <w:tcMar>
              <w:left w:w="108" w:type="dxa"/>
              <w:right w:w="108" w:type="dxa"/>
            </w:tcMar>
          </w:tcPr>
          <w:p w14:paraId="79031F48" w14:textId="55172A39"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 xml:space="preserve"> </w:t>
            </w:r>
          </w:p>
        </w:tc>
      </w:tr>
      <w:tr w:rsidR="179FB406" w14:paraId="2467D5F9" w14:textId="77777777" w:rsidTr="179FB406">
        <w:trPr>
          <w:trHeight w:val="540"/>
        </w:trPr>
        <w:tc>
          <w:tcPr>
            <w:tcW w:w="6268" w:type="dxa"/>
            <w:tcBorders>
              <w:top w:val="single" w:sz="8" w:space="0" w:color="auto"/>
              <w:left w:val="single" w:sz="8" w:space="0" w:color="auto"/>
              <w:bottom w:val="single" w:sz="8" w:space="0" w:color="auto"/>
              <w:right w:val="single" w:sz="8" w:space="0" w:color="auto"/>
            </w:tcBorders>
            <w:tcMar>
              <w:left w:w="108" w:type="dxa"/>
              <w:right w:w="108" w:type="dxa"/>
            </w:tcMar>
          </w:tcPr>
          <w:p w14:paraId="79066396" w14:textId="0E9F8F3C"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 xml:space="preserve"> </w:t>
            </w:r>
          </w:p>
        </w:tc>
        <w:tc>
          <w:tcPr>
            <w:tcW w:w="2307" w:type="dxa"/>
            <w:tcBorders>
              <w:top w:val="single" w:sz="8" w:space="0" w:color="auto"/>
              <w:left w:val="single" w:sz="8" w:space="0" w:color="auto"/>
              <w:bottom w:val="single" w:sz="8" w:space="0" w:color="auto"/>
              <w:right w:val="single" w:sz="8" w:space="0" w:color="auto"/>
            </w:tcBorders>
            <w:tcMar>
              <w:left w:w="108" w:type="dxa"/>
              <w:right w:w="108" w:type="dxa"/>
            </w:tcMar>
          </w:tcPr>
          <w:p w14:paraId="316D470D" w14:textId="190C6B34"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 xml:space="preserve"> </w:t>
            </w:r>
          </w:p>
        </w:tc>
      </w:tr>
      <w:tr w:rsidR="179FB406" w14:paraId="5740CDB1" w14:textId="77777777" w:rsidTr="179FB406">
        <w:trPr>
          <w:trHeight w:val="540"/>
        </w:trPr>
        <w:tc>
          <w:tcPr>
            <w:tcW w:w="6268" w:type="dxa"/>
            <w:tcBorders>
              <w:top w:val="single" w:sz="8" w:space="0" w:color="auto"/>
              <w:left w:val="single" w:sz="8" w:space="0" w:color="auto"/>
              <w:bottom w:val="single" w:sz="8" w:space="0" w:color="auto"/>
              <w:right w:val="single" w:sz="8" w:space="0" w:color="auto"/>
            </w:tcBorders>
            <w:tcMar>
              <w:left w:w="108" w:type="dxa"/>
              <w:right w:w="108" w:type="dxa"/>
            </w:tcMar>
          </w:tcPr>
          <w:p w14:paraId="59FA96A9" w14:textId="5117062E"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 xml:space="preserve"> </w:t>
            </w:r>
          </w:p>
        </w:tc>
        <w:tc>
          <w:tcPr>
            <w:tcW w:w="2307" w:type="dxa"/>
            <w:tcBorders>
              <w:top w:val="single" w:sz="8" w:space="0" w:color="auto"/>
              <w:left w:val="single" w:sz="8" w:space="0" w:color="auto"/>
              <w:bottom w:val="single" w:sz="8" w:space="0" w:color="auto"/>
              <w:right w:val="single" w:sz="8" w:space="0" w:color="auto"/>
            </w:tcBorders>
            <w:tcMar>
              <w:left w:w="108" w:type="dxa"/>
              <w:right w:w="108" w:type="dxa"/>
            </w:tcMar>
          </w:tcPr>
          <w:p w14:paraId="66EDFABD" w14:textId="3EA3A620"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 xml:space="preserve"> </w:t>
            </w:r>
          </w:p>
        </w:tc>
      </w:tr>
      <w:tr w:rsidR="179FB406" w14:paraId="48F2F48C" w14:textId="77777777" w:rsidTr="179FB406">
        <w:trPr>
          <w:trHeight w:val="540"/>
        </w:trPr>
        <w:tc>
          <w:tcPr>
            <w:tcW w:w="6268" w:type="dxa"/>
            <w:tcBorders>
              <w:top w:val="single" w:sz="8" w:space="0" w:color="auto"/>
              <w:left w:val="single" w:sz="8" w:space="0" w:color="auto"/>
              <w:bottom w:val="single" w:sz="8" w:space="0" w:color="auto"/>
              <w:right w:val="single" w:sz="8" w:space="0" w:color="auto"/>
            </w:tcBorders>
            <w:tcMar>
              <w:left w:w="108" w:type="dxa"/>
              <w:right w:w="108" w:type="dxa"/>
            </w:tcMar>
          </w:tcPr>
          <w:p w14:paraId="72D1B311" w14:textId="7D1F5639"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Total</w:t>
            </w:r>
          </w:p>
        </w:tc>
        <w:tc>
          <w:tcPr>
            <w:tcW w:w="2307" w:type="dxa"/>
            <w:tcBorders>
              <w:top w:val="single" w:sz="8" w:space="0" w:color="auto"/>
              <w:left w:val="single" w:sz="8" w:space="0" w:color="auto"/>
              <w:bottom w:val="single" w:sz="8" w:space="0" w:color="auto"/>
              <w:right w:val="single" w:sz="8" w:space="0" w:color="auto"/>
            </w:tcBorders>
            <w:tcMar>
              <w:left w:w="108" w:type="dxa"/>
              <w:right w:w="108" w:type="dxa"/>
            </w:tcMar>
          </w:tcPr>
          <w:p w14:paraId="629C2466" w14:textId="20B6A258"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w:t>
            </w:r>
          </w:p>
        </w:tc>
      </w:tr>
    </w:tbl>
    <w:p w14:paraId="3FBA8ACB" w14:textId="0A796859"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 </w:t>
      </w:r>
    </w:p>
    <w:p w14:paraId="1462B8B5" w14:textId="69EAD155" w:rsidR="006369C7" w:rsidRDefault="41A5632C" w:rsidP="179FB406">
      <w:pPr>
        <w:pStyle w:val="Heading2"/>
        <w:shd w:val="clear" w:color="auto" w:fill="61BDAA"/>
        <w:spacing w:before="240" w:after="240"/>
      </w:pPr>
      <w:r w:rsidRPr="179FB406">
        <w:rPr>
          <w:rFonts w:ascii="Libre Franklin Black" w:eastAsia="Libre Franklin Black" w:hAnsi="Libre Franklin Black" w:cs="Libre Franklin Black"/>
          <w:b/>
          <w:bCs/>
          <w:color w:val="1E234D"/>
          <w:sz w:val="22"/>
          <w:szCs w:val="22"/>
        </w:rPr>
        <w:t>Media and social media coverage</w:t>
      </w:r>
    </w:p>
    <w:p w14:paraId="7F657283" w14:textId="0A436C4F" w:rsidR="006369C7" w:rsidRDefault="41A5632C" w:rsidP="179FB406">
      <w:pPr>
        <w:spacing w:before="240" w:after="240"/>
      </w:pPr>
      <w:r w:rsidRPr="179FB406">
        <w:rPr>
          <w:rFonts w:ascii="Libre Franklin Medium" w:eastAsia="Libre Franklin Medium" w:hAnsi="Libre Franklin Medium" w:cs="Libre Franklin Medium"/>
          <w:b/>
          <w:bCs/>
          <w:color w:val="1E234D"/>
          <w:sz w:val="22"/>
          <w:szCs w:val="22"/>
        </w:rPr>
        <w:t>Our Social Media or Media Team may be interested in covering your activity and promoting it to local media or on social media. Please indicate whether you’d be happy to be considered for this and have consent to promote the collective work you’re doing, if working with partner organisations.</w:t>
      </w:r>
      <w:r w:rsidRPr="179FB406">
        <w:rPr>
          <w:rFonts w:ascii="Times New Roman" w:eastAsia="Times New Roman" w:hAnsi="Times New Roman" w:cs="Times New Roman"/>
          <w:color w:val="1E234D"/>
          <w:sz w:val="22"/>
          <w:szCs w:val="22"/>
        </w:rPr>
        <w:t xml:space="preserve"> </w:t>
      </w:r>
      <w:r w:rsidRPr="179FB406">
        <w:rPr>
          <w:rFonts w:ascii="Libre Franklin Medium" w:eastAsia="Libre Franklin Medium" w:hAnsi="Libre Franklin Medium" w:cs="Libre Franklin Medium"/>
          <w:color w:val="1E234D"/>
          <w:sz w:val="22"/>
          <w:szCs w:val="22"/>
        </w:rPr>
        <w:t xml:space="preserve"> </w:t>
      </w:r>
    </w:p>
    <w:p w14:paraId="778EAE5C" w14:textId="581C52C2" w:rsidR="006369C7" w:rsidRDefault="41A5632C" w:rsidP="179FB406">
      <w:pPr>
        <w:spacing w:before="240" w:after="240"/>
      </w:pPr>
      <w:r w:rsidRPr="179FB406">
        <w:rPr>
          <w:rFonts w:ascii="MS Gothic" w:eastAsia="MS Gothic" w:hAnsi="MS Gothic" w:cs="MS Gothic"/>
          <w:color w:val="1E234D"/>
          <w:sz w:val="22"/>
          <w:szCs w:val="22"/>
          <w:lang w:val="en-US"/>
        </w:rPr>
        <w:t>☐</w:t>
      </w:r>
      <w:r w:rsidRPr="179FB406">
        <w:rPr>
          <w:rFonts w:ascii="Libre Franklin Medium" w:eastAsia="Libre Franklin Medium" w:hAnsi="Libre Franklin Medium" w:cs="Libre Franklin Medium"/>
          <w:color w:val="1E234D"/>
          <w:sz w:val="22"/>
          <w:szCs w:val="22"/>
        </w:rPr>
        <w:t xml:space="preserve">No, we’d rather not. </w:t>
      </w:r>
    </w:p>
    <w:p w14:paraId="3C20B685" w14:textId="2C9387D6" w:rsidR="006369C7" w:rsidRDefault="41A5632C" w:rsidP="179FB406">
      <w:pPr>
        <w:spacing w:before="240" w:after="240"/>
      </w:pPr>
      <w:r w:rsidRPr="179FB406">
        <w:rPr>
          <w:rFonts w:ascii="MS Gothic" w:eastAsia="MS Gothic" w:hAnsi="MS Gothic" w:cs="MS Gothic"/>
          <w:color w:val="1E234D"/>
          <w:sz w:val="22"/>
          <w:szCs w:val="22"/>
          <w:lang w:val="en-US"/>
        </w:rPr>
        <w:t>☐</w:t>
      </w:r>
      <w:r w:rsidRPr="179FB406">
        <w:rPr>
          <w:rFonts w:ascii="Libre Franklin Medium" w:eastAsia="Libre Franklin Medium" w:hAnsi="Libre Franklin Medium" w:cs="Libre Franklin Medium"/>
          <w:color w:val="1E234D"/>
          <w:sz w:val="22"/>
          <w:szCs w:val="22"/>
        </w:rPr>
        <w:t xml:space="preserve">Yes, we have consent, and we’d like to be considered for media coverage. </w:t>
      </w:r>
    </w:p>
    <w:p w14:paraId="02E1A4B3" w14:textId="67DCBCB4" w:rsidR="006369C7" w:rsidRDefault="41A5632C" w:rsidP="179FB406">
      <w:pPr>
        <w:spacing w:before="240" w:after="240"/>
      </w:pPr>
      <w:r w:rsidRPr="179FB406">
        <w:rPr>
          <w:rFonts w:ascii="MS Gothic" w:eastAsia="MS Gothic" w:hAnsi="MS Gothic" w:cs="MS Gothic"/>
          <w:color w:val="1E234D"/>
          <w:sz w:val="22"/>
          <w:szCs w:val="22"/>
          <w:lang w:val="en-US"/>
        </w:rPr>
        <w:t>☐</w:t>
      </w:r>
      <w:r w:rsidRPr="179FB406">
        <w:rPr>
          <w:rFonts w:ascii="Libre Franklin Medium" w:eastAsia="Libre Franklin Medium" w:hAnsi="Libre Franklin Medium" w:cs="Libre Franklin Medium"/>
          <w:color w:val="1E234D"/>
          <w:sz w:val="22"/>
          <w:szCs w:val="22"/>
        </w:rPr>
        <w:t xml:space="preserve">Yes, we have consent, and we’d like to be considered for social media coverage. </w:t>
      </w:r>
    </w:p>
    <w:p w14:paraId="457AD8FB" w14:textId="5C13FC9A"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Please provide your group</w:t>
      </w:r>
      <w:r w:rsidRPr="179FB406">
        <w:rPr>
          <w:rFonts w:ascii="Libre Franklin Medium" w:eastAsia="Libre Franklin Medium" w:hAnsi="Libre Franklin Medium" w:cs="Libre Franklin Medium"/>
          <w:color w:val="008080"/>
          <w:sz w:val="22"/>
          <w:szCs w:val="22"/>
          <w:u w:val="single"/>
        </w:rPr>
        <w:t>’</w:t>
      </w:r>
      <w:r w:rsidRPr="179FB406">
        <w:rPr>
          <w:rFonts w:ascii="Libre Franklin Medium" w:eastAsia="Libre Franklin Medium" w:hAnsi="Libre Franklin Medium" w:cs="Libre Franklin Medium"/>
          <w:color w:val="1E234D"/>
          <w:sz w:val="22"/>
          <w:szCs w:val="22"/>
        </w:rPr>
        <w:t xml:space="preserve">s social media handles which we can use.  </w:t>
      </w:r>
    </w:p>
    <w:p w14:paraId="0FF4F1B6" w14:textId="11F01A0A" w:rsidR="006369C7" w:rsidRDefault="41A5632C" w:rsidP="179FB406">
      <w:pPr>
        <w:spacing w:before="240" w:after="240"/>
      </w:pPr>
      <w:r w:rsidRPr="179FB406">
        <w:rPr>
          <w:rFonts w:ascii="Libre Franklin Medium" w:eastAsia="Libre Franklin Medium" w:hAnsi="Libre Franklin Medium" w:cs="Libre Franklin Medium"/>
          <w:color w:val="666666"/>
          <w:sz w:val="22"/>
          <w:szCs w:val="22"/>
        </w:rPr>
        <w:t>Click or tap here to enter text.</w:t>
      </w:r>
    </w:p>
    <w:p w14:paraId="1AAE6DA2" w14:textId="4BCAAC31" w:rsidR="006369C7" w:rsidRDefault="41A5632C" w:rsidP="179FB406">
      <w:pPr>
        <w:pStyle w:val="Heading2"/>
        <w:shd w:val="clear" w:color="auto" w:fill="61BDAA"/>
        <w:spacing w:before="240" w:after="240"/>
      </w:pPr>
      <w:r w:rsidRPr="179FB406">
        <w:rPr>
          <w:rFonts w:ascii="Libre Franklin Black" w:eastAsia="Libre Franklin Black" w:hAnsi="Libre Franklin Black" w:cs="Libre Franklin Black"/>
          <w:b/>
          <w:bCs/>
          <w:color w:val="1E234D"/>
          <w:sz w:val="22"/>
          <w:szCs w:val="22"/>
        </w:rPr>
        <w:t>Tree planting in memory</w:t>
      </w:r>
    </w:p>
    <w:p w14:paraId="6B3BC949" w14:textId="1891B018" w:rsidR="006369C7" w:rsidRDefault="41A5632C" w:rsidP="179FB406">
      <w:pPr>
        <w:spacing w:before="240" w:after="240"/>
      </w:pPr>
      <w:r w:rsidRPr="179FB406">
        <w:rPr>
          <w:rFonts w:ascii="Libre Franklin Medium" w:eastAsia="Libre Franklin Medium" w:hAnsi="Libre Franklin Medium" w:cs="Libre Franklin Medium"/>
          <w:b/>
          <w:bCs/>
          <w:color w:val="1E234D"/>
          <w:sz w:val="22"/>
          <w:szCs w:val="22"/>
        </w:rPr>
        <w:t>Generous</w:t>
      </w:r>
      <w:r w:rsidRPr="179FB406">
        <w:rPr>
          <w:rFonts w:ascii="Times New Roman" w:eastAsia="Times New Roman" w:hAnsi="Times New Roman" w:cs="Times New Roman"/>
          <w:b/>
          <w:bCs/>
          <w:color w:val="1E234D"/>
          <w:sz w:val="22"/>
          <w:szCs w:val="22"/>
        </w:rPr>
        <w:t xml:space="preserve"> </w:t>
      </w:r>
      <w:r w:rsidRPr="179FB406">
        <w:rPr>
          <w:rFonts w:ascii="Libre Franklin Medium" w:eastAsia="Libre Franklin Medium" w:hAnsi="Libre Franklin Medium" w:cs="Libre Franklin Medium"/>
          <w:b/>
          <w:bCs/>
          <w:color w:val="1E234D"/>
          <w:sz w:val="22"/>
          <w:szCs w:val="22"/>
        </w:rPr>
        <w:t>supporters</w:t>
      </w:r>
      <w:r w:rsidRPr="179FB406">
        <w:rPr>
          <w:rFonts w:ascii="Times New Roman" w:eastAsia="Times New Roman" w:hAnsi="Times New Roman" w:cs="Times New Roman"/>
          <w:b/>
          <w:bCs/>
          <w:color w:val="1E234D"/>
          <w:sz w:val="22"/>
          <w:szCs w:val="22"/>
        </w:rPr>
        <w:t xml:space="preserve"> </w:t>
      </w:r>
      <w:r w:rsidRPr="179FB406">
        <w:rPr>
          <w:rFonts w:ascii="Libre Franklin Medium" w:eastAsia="Libre Franklin Medium" w:hAnsi="Libre Franklin Medium" w:cs="Libre Franklin Medium"/>
          <w:b/>
          <w:bCs/>
          <w:color w:val="1E234D"/>
          <w:sz w:val="22"/>
          <w:szCs w:val="22"/>
        </w:rPr>
        <w:t>regularly leave Friends</w:t>
      </w:r>
      <w:r w:rsidRPr="179FB406">
        <w:rPr>
          <w:rFonts w:ascii="Times New Roman" w:eastAsia="Times New Roman" w:hAnsi="Times New Roman" w:cs="Times New Roman"/>
          <w:b/>
          <w:bCs/>
          <w:color w:val="1E234D"/>
          <w:sz w:val="22"/>
          <w:szCs w:val="22"/>
        </w:rPr>
        <w:t xml:space="preserve"> </w:t>
      </w:r>
      <w:r w:rsidRPr="179FB406">
        <w:rPr>
          <w:rFonts w:ascii="Libre Franklin Medium" w:eastAsia="Libre Franklin Medium" w:hAnsi="Libre Franklin Medium" w:cs="Libre Franklin Medium"/>
          <w:b/>
          <w:bCs/>
          <w:color w:val="1E234D"/>
          <w:sz w:val="22"/>
          <w:szCs w:val="22"/>
        </w:rPr>
        <w:t>of the Earth a</w:t>
      </w:r>
      <w:r w:rsidRPr="179FB406">
        <w:rPr>
          <w:rFonts w:ascii="Times New Roman" w:eastAsia="Times New Roman" w:hAnsi="Times New Roman" w:cs="Times New Roman"/>
          <w:b/>
          <w:bCs/>
          <w:color w:val="1E234D"/>
          <w:sz w:val="22"/>
          <w:szCs w:val="22"/>
        </w:rPr>
        <w:t xml:space="preserve"> </w:t>
      </w:r>
      <w:r w:rsidRPr="179FB406">
        <w:rPr>
          <w:rFonts w:ascii="Libre Franklin Medium" w:eastAsia="Libre Franklin Medium" w:hAnsi="Libre Franklin Medium" w:cs="Libre Franklin Medium"/>
          <w:b/>
          <w:bCs/>
          <w:color w:val="1E234D"/>
          <w:sz w:val="22"/>
          <w:szCs w:val="22"/>
        </w:rPr>
        <w:t>gift</w:t>
      </w:r>
      <w:r w:rsidRPr="179FB406">
        <w:rPr>
          <w:rFonts w:ascii="Times New Roman" w:eastAsia="Times New Roman" w:hAnsi="Times New Roman" w:cs="Times New Roman"/>
          <w:b/>
          <w:bCs/>
          <w:color w:val="1E234D"/>
          <w:sz w:val="22"/>
          <w:szCs w:val="22"/>
        </w:rPr>
        <w:t xml:space="preserve"> </w:t>
      </w:r>
      <w:r w:rsidRPr="179FB406">
        <w:rPr>
          <w:rFonts w:ascii="Libre Franklin Medium" w:eastAsia="Libre Franklin Medium" w:hAnsi="Libre Franklin Medium" w:cs="Libre Franklin Medium"/>
          <w:b/>
          <w:bCs/>
          <w:color w:val="1E234D"/>
          <w:sz w:val="22"/>
          <w:szCs w:val="22"/>
        </w:rPr>
        <w:t>in their will. We’d like to commemorate them by planting some trees in their</w:t>
      </w:r>
      <w:r w:rsidRPr="179FB406">
        <w:rPr>
          <w:rFonts w:ascii="Times New Roman" w:eastAsia="Times New Roman" w:hAnsi="Times New Roman" w:cs="Times New Roman"/>
          <w:b/>
          <w:bCs/>
          <w:color w:val="1E234D"/>
          <w:sz w:val="22"/>
          <w:szCs w:val="22"/>
        </w:rPr>
        <w:t xml:space="preserve"> </w:t>
      </w:r>
      <w:r w:rsidRPr="179FB406">
        <w:rPr>
          <w:rFonts w:ascii="Libre Franklin Medium" w:eastAsia="Libre Franklin Medium" w:hAnsi="Libre Franklin Medium" w:cs="Libre Franklin Medium"/>
          <w:b/>
          <w:bCs/>
          <w:color w:val="1E234D"/>
          <w:sz w:val="22"/>
          <w:szCs w:val="22"/>
        </w:rPr>
        <w:t>memory. If you’d like to take part,</w:t>
      </w:r>
      <w:r w:rsidRPr="179FB406">
        <w:rPr>
          <w:rFonts w:ascii="Times New Roman" w:eastAsia="Times New Roman" w:hAnsi="Times New Roman" w:cs="Times New Roman"/>
          <w:b/>
          <w:bCs/>
          <w:color w:val="1E234D"/>
          <w:sz w:val="22"/>
          <w:szCs w:val="22"/>
        </w:rPr>
        <w:t xml:space="preserve"> </w:t>
      </w:r>
      <w:r w:rsidRPr="179FB406">
        <w:rPr>
          <w:rFonts w:ascii="Libre Franklin Medium" w:eastAsia="Libre Franklin Medium" w:hAnsi="Libre Franklin Medium" w:cs="Libre Franklin Medium"/>
          <w:b/>
          <w:bCs/>
          <w:color w:val="1E234D"/>
          <w:sz w:val="22"/>
          <w:szCs w:val="22"/>
        </w:rPr>
        <w:t>let us know below and</w:t>
      </w:r>
      <w:r w:rsidRPr="179FB406">
        <w:rPr>
          <w:rFonts w:ascii="Times New Roman" w:eastAsia="Times New Roman" w:hAnsi="Times New Roman" w:cs="Times New Roman"/>
          <w:b/>
          <w:bCs/>
          <w:color w:val="1E234D"/>
          <w:sz w:val="22"/>
          <w:szCs w:val="22"/>
        </w:rPr>
        <w:t xml:space="preserve"> </w:t>
      </w:r>
      <w:r w:rsidRPr="179FB406">
        <w:rPr>
          <w:rFonts w:ascii="Libre Franklin Medium" w:eastAsia="Libre Franklin Medium" w:hAnsi="Libre Franklin Medium" w:cs="Libre Franklin Medium"/>
          <w:b/>
          <w:bCs/>
          <w:color w:val="1E234D"/>
          <w:sz w:val="22"/>
          <w:szCs w:val="22"/>
        </w:rPr>
        <w:t>we’ll</w:t>
      </w:r>
      <w:r w:rsidRPr="179FB406">
        <w:rPr>
          <w:rFonts w:ascii="Times New Roman" w:eastAsia="Times New Roman" w:hAnsi="Times New Roman" w:cs="Times New Roman"/>
          <w:b/>
          <w:bCs/>
          <w:color w:val="1E234D"/>
          <w:sz w:val="22"/>
          <w:szCs w:val="22"/>
        </w:rPr>
        <w:t xml:space="preserve"> </w:t>
      </w:r>
      <w:r w:rsidRPr="179FB406">
        <w:rPr>
          <w:rFonts w:ascii="Libre Franklin Medium" w:eastAsia="Libre Franklin Medium" w:hAnsi="Libre Franklin Medium" w:cs="Libre Franklin Medium"/>
          <w:b/>
          <w:bCs/>
          <w:color w:val="1E234D"/>
          <w:sz w:val="22"/>
          <w:szCs w:val="22"/>
        </w:rPr>
        <w:t>add</w:t>
      </w:r>
      <w:r w:rsidRPr="179FB406">
        <w:rPr>
          <w:rFonts w:ascii="Times New Roman" w:eastAsia="Times New Roman" w:hAnsi="Times New Roman" w:cs="Times New Roman"/>
          <w:b/>
          <w:bCs/>
          <w:color w:val="1E234D"/>
          <w:sz w:val="22"/>
          <w:szCs w:val="22"/>
        </w:rPr>
        <w:t xml:space="preserve"> </w:t>
      </w:r>
      <w:r w:rsidRPr="179FB406">
        <w:rPr>
          <w:rFonts w:ascii="Libre Franklin Medium" w:eastAsia="Libre Franklin Medium" w:hAnsi="Libre Franklin Medium" w:cs="Libre Franklin Medium"/>
          <w:b/>
          <w:bCs/>
          <w:color w:val="1E234D"/>
          <w:sz w:val="22"/>
          <w:szCs w:val="22"/>
        </w:rPr>
        <w:t>an extra £50 to your grant</w:t>
      </w:r>
      <w:r w:rsidRPr="179FB406">
        <w:rPr>
          <w:rFonts w:ascii="Times New Roman" w:eastAsia="Times New Roman" w:hAnsi="Times New Roman" w:cs="Times New Roman"/>
          <w:b/>
          <w:bCs/>
          <w:color w:val="1E234D"/>
          <w:sz w:val="22"/>
          <w:szCs w:val="22"/>
        </w:rPr>
        <w:t xml:space="preserve"> </w:t>
      </w:r>
      <w:r w:rsidRPr="179FB406">
        <w:rPr>
          <w:rFonts w:ascii="Libre Franklin Medium" w:eastAsia="Libre Franklin Medium" w:hAnsi="Libre Franklin Medium" w:cs="Libre Franklin Medium"/>
          <w:b/>
          <w:bCs/>
          <w:color w:val="1E234D"/>
          <w:sz w:val="22"/>
          <w:szCs w:val="22"/>
        </w:rPr>
        <w:t>to fund some tree-planting activity.</w:t>
      </w:r>
      <w:r w:rsidRPr="179FB406">
        <w:rPr>
          <w:rFonts w:ascii="Times New Roman" w:eastAsia="Times New Roman" w:hAnsi="Times New Roman" w:cs="Times New Roman"/>
          <w:b/>
          <w:bCs/>
          <w:color w:val="1E234D"/>
          <w:sz w:val="22"/>
          <w:szCs w:val="22"/>
        </w:rPr>
        <w:t xml:space="preserve"> </w:t>
      </w:r>
      <w:r w:rsidRPr="179FB406">
        <w:rPr>
          <w:rFonts w:ascii="Libre Franklin Medium" w:eastAsia="Libre Franklin Medium" w:hAnsi="Libre Franklin Medium" w:cs="Libre Franklin Medium"/>
          <w:b/>
          <w:bCs/>
          <w:color w:val="1E234D"/>
          <w:sz w:val="22"/>
          <w:szCs w:val="22"/>
        </w:rPr>
        <w:t xml:space="preserve"> </w:t>
      </w:r>
    </w:p>
    <w:p w14:paraId="1A8C5DA9" w14:textId="6C3FDD82"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 </w:t>
      </w:r>
    </w:p>
    <w:p w14:paraId="6F395B98" w14:textId="5A268C8B" w:rsidR="006369C7" w:rsidRDefault="41A5632C" w:rsidP="179FB406">
      <w:pPr>
        <w:spacing w:before="240" w:after="240"/>
      </w:pPr>
      <w:r w:rsidRPr="179FB406">
        <w:rPr>
          <w:rFonts w:ascii="MS Gothic" w:eastAsia="MS Gothic" w:hAnsi="MS Gothic" w:cs="MS Gothic"/>
          <w:color w:val="1E234D"/>
          <w:sz w:val="22"/>
          <w:szCs w:val="22"/>
          <w:lang w:val="en-US"/>
        </w:rPr>
        <w:t>☐</w:t>
      </w:r>
      <w:r w:rsidRPr="179FB406">
        <w:rPr>
          <w:rFonts w:ascii="Libre Franklin Medium" w:eastAsia="Libre Franklin Medium" w:hAnsi="Libre Franklin Medium" w:cs="Libre Franklin Medium"/>
          <w:color w:val="1E234D"/>
          <w:sz w:val="22"/>
          <w:szCs w:val="22"/>
        </w:rPr>
        <w:t xml:space="preserve">Yes, we would like an extra £50 to fund some tree-planting activity </w:t>
      </w:r>
    </w:p>
    <w:p w14:paraId="65AFA127" w14:textId="75ED1EB2" w:rsidR="006369C7" w:rsidRDefault="41A5632C" w:rsidP="179FB406">
      <w:pPr>
        <w:spacing w:before="240" w:after="240"/>
      </w:pPr>
      <w:r w:rsidRPr="179FB406">
        <w:rPr>
          <w:rFonts w:ascii="MS Gothic" w:eastAsia="MS Gothic" w:hAnsi="MS Gothic" w:cs="MS Gothic"/>
          <w:color w:val="1E234D"/>
          <w:sz w:val="22"/>
          <w:szCs w:val="22"/>
          <w:lang w:val="en-US"/>
        </w:rPr>
        <w:t>☐</w:t>
      </w:r>
      <w:r w:rsidRPr="179FB406">
        <w:rPr>
          <w:rFonts w:ascii="Libre Franklin Medium" w:eastAsia="Libre Franklin Medium" w:hAnsi="Libre Franklin Medium" w:cs="Libre Franklin Medium"/>
          <w:color w:val="1E234D"/>
          <w:sz w:val="22"/>
          <w:szCs w:val="22"/>
        </w:rPr>
        <w:t xml:space="preserve">No thank you </w:t>
      </w:r>
    </w:p>
    <w:p w14:paraId="721EC242" w14:textId="7EE509FF"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lastRenderedPageBreak/>
        <w:t>______________________________________________________________________________</w:t>
      </w:r>
    </w:p>
    <w:p w14:paraId="56203B87" w14:textId="56D760FD"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Friends of the Earth handles data in accordance with our Privacy Policy, which can be found on our website at </w:t>
      </w:r>
      <w:hyperlink r:id="rId13">
        <w:r w:rsidRPr="179FB406">
          <w:rPr>
            <w:rStyle w:val="Hyperlink"/>
            <w:rFonts w:ascii="Libre Franklin Medium" w:eastAsia="Libre Franklin Medium" w:hAnsi="Libre Franklin Medium" w:cs="Libre Franklin Medium"/>
            <w:color w:val="5A54A0"/>
            <w:sz w:val="22"/>
            <w:szCs w:val="22"/>
          </w:rPr>
          <w:t>https://friendsoftheearth.uk/about-us/privacy-policy</w:t>
        </w:r>
      </w:hyperlink>
      <w:r w:rsidRPr="179FB406">
        <w:rPr>
          <w:rFonts w:ascii="Libre Franklin Medium" w:eastAsia="Libre Franklin Medium" w:hAnsi="Libre Franklin Medium" w:cs="Libre Franklin Medium"/>
          <w:color w:val="1E234D"/>
          <w:sz w:val="22"/>
          <w:szCs w:val="22"/>
        </w:rPr>
        <w:t>.</w:t>
      </w:r>
      <w:r w:rsidRPr="179FB406">
        <w:rPr>
          <w:rFonts w:ascii="Times New Roman" w:eastAsia="Times New Roman" w:hAnsi="Times New Roman" w:cs="Times New Roman"/>
          <w:color w:val="1E234D"/>
          <w:sz w:val="22"/>
          <w:szCs w:val="22"/>
        </w:rPr>
        <w:t> </w:t>
      </w:r>
      <w:r w:rsidRPr="179FB406">
        <w:rPr>
          <w:rFonts w:ascii="Libre Franklin Medium" w:eastAsia="Libre Franklin Medium" w:hAnsi="Libre Franklin Medium" w:cs="Libre Franklin Medium"/>
          <w:color w:val="1E234D"/>
          <w:sz w:val="22"/>
          <w:szCs w:val="22"/>
        </w:rPr>
        <w:t xml:space="preserve"> </w:t>
      </w:r>
    </w:p>
    <w:p w14:paraId="3F6D21BB" w14:textId="3BAABB74" w:rsidR="006369C7" w:rsidRDefault="41A5632C" w:rsidP="179FB406">
      <w:pPr>
        <w:spacing w:before="240" w:after="240"/>
      </w:pPr>
      <w:r w:rsidRPr="179FB406">
        <w:rPr>
          <w:rFonts w:ascii="Libre Franklin Medium" w:eastAsia="Libre Franklin Medium" w:hAnsi="Libre Franklin Medium" w:cs="Libre Franklin Medium"/>
          <w:b/>
          <w:bCs/>
          <w:color w:val="1E234D"/>
          <w:sz w:val="22"/>
          <w:szCs w:val="22"/>
        </w:rPr>
        <w:t>Please return this form by email to</w:t>
      </w:r>
      <w:r w:rsidRPr="179FB406">
        <w:rPr>
          <w:rFonts w:ascii="Libre Franklin Medium" w:eastAsia="Libre Franklin Medium" w:hAnsi="Libre Franklin Medium" w:cs="Libre Franklin Medium"/>
          <w:color w:val="1E234D"/>
          <w:sz w:val="22"/>
          <w:szCs w:val="22"/>
        </w:rPr>
        <w:t xml:space="preserve"> </w:t>
      </w:r>
      <w:hyperlink r:id="rId14">
        <w:r w:rsidRPr="179FB406">
          <w:rPr>
            <w:rStyle w:val="Hyperlink"/>
            <w:rFonts w:ascii="Libre Franklin Medium" w:eastAsia="Libre Franklin Medium" w:hAnsi="Libre Franklin Medium" w:cs="Libre Franklin Medium"/>
            <w:color w:val="5A54A0"/>
            <w:sz w:val="22"/>
            <w:szCs w:val="22"/>
          </w:rPr>
          <w:t>community@foe.co.uk</w:t>
        </w:r>
      </w:hyperlink>
      <w:r w:rsidRPr="179FB406">
        <w:rPr>
          <w:rFonts w:ascii="Times New Roman" w:eastAsia="Times New Roman" w:hAnsi="Times New Roman" w:cs="Times New Roman"/>
          <w:color w:val="1E234D"/>
          <w:sz w:val="22"/>
          <w:szCs w:val="22"/>
        </w:rPr>
        <w:t>  </w:t>
      </w:r>
      <w:r w:rsidRPr="179FB406">
        <w:rPr>
          <w:rFonts w:ascii="Libre Franklin Medium" w:eastAsia="Libre Franklin Medium" w:hAnsi="Libre Franklin Medium" w:cs="Libre Franklin Medium"/>
          <w:color w:val="1E234D"/>
          <w:sz w:val="22"/>
          <w:szCs w:val="22"/>
        </w:rPr>
        <w:t xml:space="preserve"> </w:t>
      </w:r>
    </w:p>
    <w:p w14:paraId="5D3C35A6" w14:textId="76C0B3EC"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 </w:t>
      </w:r>
    </w:p>
    <w:p w14:paraId="692347D9" w14:textId="29C74361" w:rsidR="006369C7" w:rsidRDefault="41A5632C" w:rsidP="179FB406">
      <w:pPr>
        <w:pStyle w:val="Heading2"/>
        <w:shd w:val="clear" w:color="auto" w:fill="61BDAA"/>
        <w:spacing w:before="240" w:after="240"/>
      </w:pPr>
      <w:r w:rsidRPr="179FB406">
        <w:rPr>
          <w:rFonts w:ascii="Libre Franklin Black" w:eastAsia="Libre Franklin Black" w:hAnsi="Libre Franklin Black" w:cs="Libre Franklin Black"/>
          <w:b/>
          <w:bCs/>
          <w:color w:val="1E234D"/>
          <w:sz w:val="22"/>
          <w:szCs w:val="22"/>
        </w:rPr>
        <w:t>Friends of the Earth is extremely grateful to players of People’s Postcode Lottery for supporting our Local Action Group fund</w:t>
      </w:r>
    </w:p>
    <w:p w14:paraId="30458824" w14:textId="7604A2EA"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 </w:t>
      </w:r>
    </w:p>
    <w:p w14:paraId="50C0E102" w14:textId="3AF69BC3" w:rsidR="006369C7" w:rsidRDefault="41A5632C" w:rsidP="179FB406">
      <w:pPr>
        <w:pStyle w:val="Heading2"/>
        <w:shd w:val="clear" w:color="auto" w:fill="61BDAA"/>
        <w:spacing w:before="240" w:after="240"/>
      </w:pPr>
      <w:r w:rsidRPr="179FB406">
        <w:rPr>
          <w:rFonts w:ascii="Libre Franklin Black" w:eastAsia="Libre Franklin Black" w:hAnsi="Libre Franklin Black" w:cs="Libre Franklin Black"/>
          <w:b/>
          <w:bCs/>
          <w:color w:val="1E234D"/>
          <w:sz w:val="22"/>
          <w:szCs w:val="22"/>
        </w:rPr>
        <w:t>For staff use only</w:t>
      </w:r>
    </w:p>
    <w:p w14:paraId="728B2F70" w14:textId="0507348E" w:rsidR="006369C7" w:rsidRDefault="41A5632C" w:rsidP="179FB406">
      <w:pPr>
        <w:spacing w:before="240" w:after="240"/>
      </w:pPr>
      <w:r w:rsidRPr="179FB406">
        <w:rPr>
          <w:rFonts w:ascii="Libre Franklin Medium" w:eastAsia="Libre Franklin Medium" w:hAnsi="Libre Franklin Medium" w:cs="Libre Franklin Medium"/>
          <w:color w:val="1E234D"/>
          <w:sz w:val="22"/>
          <w:szCs w:val="22"/>
        </w:rPr>
        <w:t xml:space="preserve">Please complete the table below outlining the total amount to be paid to the group. </w:t>
      </w:r>
    </w:p>
    <w:tbl>
      <w:tblPr>
        <w:tblStyle w:val="TableGrid"/>
        <w:tblW w:w="0" w:type="auto"/>
        <w:tblLook w:val="04A0" w:firstRow="1" w:lastRow="0" w:firstColumn="1" w:lastColumn="0" w:noHBand="0" w:noVBand="1"/>
      </w:tblPr>
      <w:tblGrid>
        <w:gridCol w:w="6272"/>
        <w:gridCol w:w="2304"/>
      </w:tblGrid>
      <w:tr w:rsidR="179FB406" w14:paraId="478A3B98" w14:textId="77777777" w:rsidTr="179FB406">
        <w:trPr>
          <w:trHeight w:val="525"/>
        </w:trPr>
        <w:tc>
          <w:tcPr>
            <w:tcW w:w="6272" w:type="dxa"/>
            <w:tcBorders>
              <w:top w:val="single" w:sz="8" w:space="0" w:color="auto"/>
              <w:left w:val="single" w:sz="8" w:space="0" w:color="auto"/>
              <w:bottom w:val="single" w:sz="8" w:space="0" w:color="auto"/>
              <w:right w:val="single" w:sz="8" w:space="0" w:color="auto"/>
            </w:tcBorders>
            <w:shd w:val="clear" w:color="auto" w:fill="5A54A0"/>
            <w:tcMar>
              <w:left w:w="108" w:type="dxa"/>
              <w:right w:w="108" w:type="dxa"/>
            </w:tcMar>
          </w:tcPr>
          <w:p w14:paraId="584E15B2" w14:textId="71FA8754" w:rsidR="179FB406" w:rsidRDefault="179FB406" w:rsidP="179FB406">
            <w:pPr>
              <w:spacing w:before="240" w:after="240"/>
            </w:pPr>
            <w:r w:rsidRPr="179FB406">
              <w:rPr>
                <w:rFonts w:ascii="Libre Franklin Black" w:eastAsia="Libre Franklin Black" w:hAnsi="Libre Franklin Black" w:cs="Libre Franklin Black"/>
                <w:b/>
                <w:bCs/>
                <w:color w:val="FFFFFF" w:themeColor="background1"/>
                <w:sz w:val="22"/>
                <w:szCs w:val="22"/>
              </w:rPr>
              <w:t>Description of approved costing</w:t>
            </w:r>
          </w:p>
        </w:tc>
        <w:tc>
          <w:tcPr>
            <w:tcW w:w="2304" w:type="dxa"/>
            <w:tcBorders>
              <w:top w:val="single" w:sz="8" w:space="0" w:color="auto"/>
              <w:left w:val="single" w:sz="8" w:space="0" w:color="auto"/>
              <w:bottom w:val="single" w:sz="8" w:space="0" w:color="auto"/>
              <w:right w:val="single" w:sz="8" w:space="0" w:color="auto"/>
            </w:tcBorders>
            <w:shd w:val="clear" w:color="auto" w:fill="61BDAA"/>
            <w:tcMar>
              <w:left w:w="108" w:type="dxa"/>
              <w:right w:w="108" w:type="dxa"/>
            </w:tcMar>
          </w:tcPr>
          <w:p w14:paraId="21F0FE4F" w14:textId="53A45C86" w:rsidR="179FB406" w:rsidRDefault="179FB406" w:rsidP="179FB406">
            <w:pPr>
              <w:spacing w:before="240" w:after="240"/>
            </w:pPr>
            <w:r w:rsidRPr="179FB406">
              <w:rPr>
                <w:rFonts w:ascii="Libre Franklin Black" w:eastAsia="Libre Franklin Black" w:hAnsi="Libre Franklin Black" w:cs="Libre Franklin Black"/>
                <w:b/>
                <w:bCs/>
                <w:color w:val="1E234D"/>
                <w:sz w:val="22"/>
                <w:szCs w:val="22"/>
              </w:rPr>
              <w:t>Amount approved</w:t>
            </w:r>
          </w:p>
        </w:tc>
      </w:tr>
      <w:tr w:rsidR="179FB406" w14:paraId="47C81817" w14:textId="77777777" w:rsidTr="179FB406">
        <w:trPr>
          <w:trHeight w:val="510"/>
        </w:trPr>
        <w:tc>
          <w:tcPr>
            <w:tcW w:w="6272" w:type="dxa"/>
            <w:tcBorders>
              <w:top w:val="single" w:sz="8" w:space="0" w:color="auto"/>
              <w:left w:val="single" w:sz="8" w:space="0" w:color="auto"/>
              <w:bottom w:val="single" w:sz="8" w:space="0" w:color="auto"/>
              <w:right w:val="single" w:sz="8" w:space="0" w:color="auto"/>
            </w:tcBorders>
            <w:tcMar>
              <w:left w:w="108" w:type="dxa"/>
              <w:right w:w="108" w:type="dxa"/>
            </w:tcMar>
          </w:tcPr>
          <w:p w14:paraId="0FD49194" w14:textId="0DE4678C"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 xml:space="preserve"> </w:t>
            </w:r>
          </w:p>
        </w:tc>
        <w:tc>
          <w:tcPr>
            <w:tcW w:w="2304" w:type="dxa"/>
            <w:tcBorders>
              <w:top w:val="single" w:sz="8" w:space="0" w:color="auto"/>
              <w:left w:val="single" w:sz="8" w:space="0" w:color="auto"/>
              <w:bottom w:val="single" w:sz="8" w:space="0" w:color="auto"/>
              <w:right w:val="single" w:sz="8" w:space="0" w:color="auto"/>
            </w:tcBorders>
            <w:tcMar>
              <w:left w:w="108" w:type="dxa"/>
              <w:right w:w="108" w:type="dxa"/>
            </w:tcMar>
          </w:tcPr>
          <w:p w14:paraId="1F4A799B" w14:textId="263F48EC"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 xml:space="preserve"> </w:t>
            </w:r>
          </w:p>
        </w:tc>
      </w:tr>
      <w:tr w:rsidR="179FB406" w14:paraId="48330F90" w14:textId="77777777" w:rsidTr="179FB406">
        <w:trPr>
          <w:trHeight w:val="570"/>
        </w:trPr>
        <w:tc>
          <w:tcPr>
            <w:tcW w:w="6272" w:type="dxa"/>
            <w:tcBorders>
              <w:top w:val="single" w:sz="8" w:space="0" w:color="auto"/>
              <w:left w:val="single" w:sz="8" w:space="0" w:color="auto"/>
              <w:bottom w:val="single" w:sz="8" w:space="0" w:color="auto"/>
              <w:right w:val="single" w:sz="8" w:space="0" w:color="auto"/>
            </w:tcBorders>
            <w:tcMar>
              <w:left w:w="108" w:type="dxa"/>
              <w:right w:w="108" w:type="dxa"/>
            </w:tcMar>
          </w:tcPr>
          <w:p w14:paraId="461B05D9" w14:textId="5F2CF506"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 xml:space="preserve"> </w:t>
            </w:r>
          </w:p>
        </w:tc>
        <w:tc>
          <w:tcPr>
            <w:tcW w:w="2304" w:type="dxa"/>
            <w:tcBorders>
              <w:top w:val="single" w:sz="8" w:space="0" w:color="auto"/>
              <w:left w:val="single" w:sz="8" w:space="0" w:color="auto"/>
              <w:bottom w:val="single" w:sz="8" w:space="0" w:color="auto"/>
              <w:right w:val="single" w:sz="8" w:space="0" w:color="auto"/>
            </w:tcBorders>
            <w:tcMar>
              <w:left w:w="108" w:type="dxa"/>
              <w:right w:w="108" w:type="dxa"/>
            </w:tcMar>
          </w:tcPr>
          <w:p w14:paraId="4D110FA2" w14:textId="3D8356CE"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 xml:space="preserve"> </w:t>
            </w:r>
          </w:p>
        </w:tc>
      </w:tr>
      <w:tr w:rsidR="179FB406" w14:paraId="3CE01385" w14:textId="77777777" w:rsidTr="179FB406">
        <w:trPr>
          <w:trHeight w:val="540"/>
        </w:trPr>
        <w:tc>
          <w:tcPr>
            <w:tcW w:w="6272" w:type="dxa"/>
            <w:tcBorders>
              <w:top w:val="single" w:sz="8" w:space="0" w:color="auto"/>
              <w:left w:val="single" w:sz="8" w:space="0" w:color="auto"/>
              <w:bottom w:val="single" w:sz="8" w:space="0" w:color="auto"/>
              <w:right w:val="single" w:sz="8" w:space="0" w:color="auto"/>
            </w:tcBorders>
            <w:tcMar>
              <w:left w:w="108" w:type="dxa"/>
              <w:right w:w="108" w:type="dxa"/>
            </w:tcMar>
          </w:tcPr>
          <w:p w14:paraId="0605F8B9" w14:textId="58EB9BD8"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 xml:space="preserve"> </w:t>
            </w:r>
          </w:p>
        </w:tc>
        <w:tc>
          <w:tcPr>
            <w:tcW w:w="2304" w:type="dxa"/>
            <w:tcBorders>
              <w:top w:val="single" w:sz="8" w:space="0" w:color="auto"/>
              <w:left w:val="single" w:sz="8" w:space="0" w:color="auto"/>
              <w:bottom w:val="single" w:sz="8" w:space="0" w:color="auto"/>
              <w:right w:val="single" w:sz="8" w:space="0" w:color="auto"/>
            </w:tcBorders>
            <w:tcMar>
              <w:left w:w="108" w:type="dxa"/>
              <w:right w:w="108" w:type="dxa"/>
            </w:tcMar>
          </w:tcPr>
          <w:p w14:paraId="38604595" w14:textId="3A1B498F"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 xml:space="preserve"> </w:t>
            </w:r>
          </w:p>
        </w:tc>
      </w:tr>
      <w:tr w:rsidR="179FB406" w14:paraId="5FA8F436" w14:textId="77777777" w:rsidTr="179FB406">
        <w:trPr>
          <w:trHeight w:val="540"/>
        </w:trPr>
        <w:tc>
          <w:tcPr>
            <w:tcW w:w="6272" w:type="dxa"/>
            <w:tcBorders>
              <w:top w:val="single" w:sz="8" w:space="0" w:color="auto"/>
              <w:left w:val="single" w:sz="8" w:space="0" w:color="auto"/>
              <w:bottom w:val="single" w:sz="8" w:space="0" w:color="auto"/>
              <w:right w:val="single" w:sz="8" w:space="0" w:color="auto"/>
            </w:tcBorders>
            <w:tcMar>
              <w:left w:w="108" w:type="dxa"/>
              <w:right w:w="108" w:type="dxa"/>
            </w:tcMar>
          </w:tcPr>
          <w:p w14:paraId="678CFDB9" w14:textId="45CA7014"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 xml:space="preserve"> </w:t>
            </w:r>
          </w:p>
        </w:tc>
        <w:tc>
          <w:tcPr>
            <w:tcW w:w="2304" w:type="dxa"/>
            <w:tcBorders>
              <w:top w:val="single" w:sz="8" w:space="0" w:color="auto"/>
              <w:left w:val="single" w:sz="8" w:space="0" w:color="auto"/>
              <w:bottom w:val="single" w:sz="8" w:space="0" w:color="auto"/>
              <w:right w:val="single" w:sz="8" w:space="0" w:color="auto"/>
            </w:tcBorders>
            <w:tcMar>
              <w:left w:w="108" w:type="dxa"/>
              <w:right w:w="108" w:type="dxa"/>
            </w:tcMar>
          </w:tcPr>
          <w:p w14:paraId="44987DE9" w14:textId="23678903"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 xml:space="preserve"> </w:t>
            </w:r>
          </w:p>
        </w:tc>
      </w:tr>
      <w:tr w:rsidR="179FB406" w14:paraId="2C6153EF" w14:textId="77777777" w:rsidTr="179FB406">
        <w:trPr>
          <w:trHeight w:val="540"/>
        </w:trPr>
        <w:tc>
          <w:tcPr>
            <w:tcW w:w="6272" w:type="dxa"/>
            <w:tcBorders>
              <w:top w:val="single" w:sz="8" w:space="0" w:color="auto"/>
              <w:left w:val="single" w:sz="8" w:space="0" w:color="auto"/>
              <w:bottom w:val="single" w:sz="8" w:space="0" w:color="auto"/>
              <w:right w:val="single" w:sz="8" w:space="0" w:color="auto"/>
            </w:tcBorders>
            <w:tcMar>
              <w:left w:w="108" w:type="dxa"/>
              <w:right w:w="108" w:type="dxa"/>
            </w:tcMar>
          </w:tcPr>
          <w:p w14:paraId="41C361C0" w14:textId="50BA7660"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Total to deposit</w:t>
            </w:r>
          </w:p>
        </w:tc>
        <w:tc>
          <w:tcPr>
            <w:tcW w:w="2304" w:type="dxa"/>
            <w:tcBorders>
              <w:top w:val="single" w:sz="8" w:space="0" w:color="auto"/>
              <w:left w:val="single" w:sz="8" w:space="0" w:color="auto"/>
              <w:bottom w:val="single" w:sz="8" w:space="0" w:color="auto"/>
              <w:right w:val="single" w:sz="8" w:space="0" w:color="auto"/>
            </w:tcBorders>
            <w:tcMar>
              <w:left w:w="108" w:type="dxa"/>
              <w:right w:w="108" w:type="dxa"/>
            </w:tcMar>
          </w:tcPr>
          <w:p w14:paraId="18CF72FC" w14:textId="09C5CAC5" w:rsidR="179FB406" w:rsidRDefault="179FB406" w:rsidP="179FB406">
            <w:pPr>
              <w:spacing w:before="240" w:after="240"/>
            </w:pPr>
            <w:r w:rsidRPr="179FB406">
              <w:rPr>
                <w:rFonts w:ascii="Libre Franklin Medium" w:eastAsia="Libre Franklin Medium" w:hAnsi="Libre Franklin Medium" w:cs="Libre Franklin Medium"/>
                <w:color w:val="1E234D"/>
                <w:sz w:val="22"/>
                <w:szCs w:val="22"/>
              </w:rPr>
              <w:t>£</w:t>
            </w:r>
          </w:p>
        </w:tc>
      </w:tr>
    </w:tbl>
    <w:p w14:paraId="14AA50B9" w14:textId="220C24D3" w:rsidR="006369C7" w:rsidRPr="000E39F8" w:rsidRDefault="41A5632C" w:rsidP="000E39F8">
      <w:pPr>
        <w:spacing w:before="240" w:after="240"/>
      </w:pPr>
      <w:r w:rsidRPr="5CDBDA4F">
        <w:rPr>
          <w:rFonts w:ascii="Libre Franklin Medium" w:eastAsia="Libre Franklin Medium" w:hAnsi="Libre Franklin Medium" w:cs="Libre Franklin Medium"/>
          <w:color w:val="1E234D"/>
          <w:sz w:val="22"/>
          <w:szCs w:val="22"/>
        </w:rPr>
        <w:t xml:space="preserve"> </w:t>
      </w:r>
    </w:p>
    <w:p w14:paraId="7A0C71FE" w14:textId="0E34A138" w:rsidR="006369C7" w:rsidRPr="00865151" w:rsidRDefault="006369C7" w:rsidP="006369C7">
      <w:pPr>
        <w:rPr>
          <w:rFonts w:ascii="Libre Franklin" w:hAnsi="Libre Franklin"/>
          <w:color w:val="1E234D"/>
        </w:rPr>
      </w:pPr>
    </w:p>
    <w:p w14:paraId="7A248C54" w14:textId="43DC30E6" w:rsidR="006369C7" w:rsidRDefault="006369C7" w:rsidP="5CDBDA4F">
      <w:pPr>
        <w:rPr>
          <w:rStyle w:val="PlaceholderText"/>
        </w:rPr>
      </w:pPr>
      <w:r w:rsidRPr="5CDBDA4F">
        <w:rPr>
          <w:rFonts w:ascii="Libre Franklin" w:hAnsi="Libre Franklin"/>
          <w:color w:val="1E234D"/>
        </w:rPr>
        <w:t xml:space="preserve"> </w:t>
      </w:r>
      <w:sdt>
        <w:sdtPr>
          <w:rPr>
            <w:rFonts w:ascii="Libre Franklin" w:hAnsi="Libre Franklin"/>
            <w:color w:val="1E234D"/>
          </w:rPr>
          <w:id w:val="167995077"/>
          <w:showingPlcHdr/>
        </w:sdtPr>
        <w:sdtContent>
          <w:r w:rsidR="491B9D27" w:rsidRPr="5CDBDA4F">
            <w:rPr>
              <w:rStyle w:val="PlaceholderText"/>
            </w:rPr>
            <w:t xml:space="preserve">     </w:t>
          </w:r>
        </w:sdtContent>
      </w:sdt>
      <w:sdt>
        <w:sdtPr>
          <w:rPr>
            <w:rStyle w:val="normaltextrun"/>
            <w:rFonts w:ascii="Libre Franklin" w:hAnsi="Libre Franklin"/>
            <w:color w:val="808080" w:themeColor="background1" w:themeShade="80"/>
            <w:lang w:val="en-US"/>
          </w:rPr>
          <w:id w:val="-79303361"/>
          <w:showingPlcHdr/>
        </w:sdtPr>
        <w:sdtContent>
          <w:r w:rsidR="205093C1" w:rsidRPr="5CDBDA4F">
            <w:rPr>
              <w:rFonts w:ascii="Libre Franklin" w:hAnsi="Libre Franklin"/>
              <w:color w:val="1E234D"/>
            </w:rPr>
            <w:t xml:space="preserve">  </w:t>
          </w:r>
          <w:r w:rsidR="205093C1" w:rsidRPr="5CDBDA4F">
            <w:rPr>
              <w:rStyle w:val="PlaceholderText"/>
              <w:lang w:val="en-US"/>
            </w:rPr>
            <w:t xml:space="preserve">   </w:t>
          </w:r>
        </w:sdtContent>
      </w:sdt>
      <w:r w:rsidRPr="5CDBDA4F">
        <w:rPr>
          <w:rStyle w:val="normaltextrun"/>
          <w:rFonts w:ascii="Libre Franklin" w:hAnsi="Libre Franklin"/>
          <w:color w:val="808080" w:themeColor="background1" w:themeShade="80"/>
          <w:lang w:val="en-US"/>
        </w:rPr>
        <w:t xml:space="preserve"> </w:t>
      </w:r>
    </w:p>
    <w:p w14:paraId="237F9775" w14:textId="572522A3" w:rsidR="006A25AC" w:rsidRDefault="00000000" w:rsidP="69B98244">
      <w:pPr>
        <w:rPr>
          <w:rFonts w:ascii="Libre Franklin" w:hAnsi="Libre Franklin"/>
          <w:color w:val="1E234D"/>
        </w:rPr>
      </w:pPr>
      <w:sdt>
        <w:sdtPr>
          <w:rPr>
            <w:rFonts w:ascii="Libre Franklin" w:hAnsi="Libre Franklin"/>
            <w:color w:val="1E234D"/>
          </w:rPr>
          <w:id w:val="444896137"/>
          <w:showingPlcHdr/>
        </w:sdtPr>
        <w:sdtContent>
          <w:r w:rsidR="69EF6EBD" w:rsidRPr="69B98244">
            <w:rPr>
              <w:rStyle w:val="PlaceholderText"/>
            </w:rPr>
            <w:t xml:space="preserve">     </w:t>
          </w:r>
        </w:sdtContent>
      </w:sdt>
      <w:sdt>
        <w:sdtPr>
          <w:rPr>
            <w:rFonts w:ascii="Libre Franklin" w:hAnsi="Libre Franklin"/>
            <w:color w:val="1E234D"/>
          </w:rPr>
          <w:id w:val="-184683774"/>
          <w:showingPlcHdr/>
        </w:sdtPr>
        <w:sdtContent>
          <w:r w:rsidR="69EF6EBD" w:rsidRPr="69B98244">
            <w:rPr>
              <w:rFonts w:ascii="Libre Franklin" w:hAnsi="Libre Franklin"/>
              <w:color w:val="1E234D"/>
            </w:rPr>
            <w:t xml:space="preserve">     </w:t>
          </w:r>
        </w:sdtContent>
      </w:sdt>
    </w:p>
    <w:p w14:paraId="350AF7A8" w14:textId="77777777" w:rsidR="006A25AC" w:rsidRDefault="006A25AC" w:rsidP="006A25AC">
      <w:pPr>
        <w:rPr>
          <w:rFonts w:ascii="Libre Franklin" w:hAnsi="Libre Franklin"/>
          <w:color w:val="1E234D"/>
        </w:rPr>
      </w:pPr>
    </w:p>
    <w:p w14:paraId="00CBB9EF" w14:textId="77777777" w:rsidR="006A25AC" w:rsidRPr="00865151" w:rsidRDefault="006A25AC" w:rsidP="006A25AC">
      <w:pPr>
        <w:rPr>
          <w:rFonts w:ascii="Libre Franklin" w:hAnsi="Libre Franklin"/>
          <w:color w:val="1E234D"/>
        </w:rPr>
      </w:pPr>
    </w:p>
    <w:p w14:paraId="22A8A765" w14:textId="77777777" w:rsidR="006A25AC" w:rsidRPr="00865151" w:rsidRDefault="006A25AC" w:rsidP="006A25AC">
      <w:pPr>
        <w:rPr>
          <w:rFonts w:ascii="Libre Franklin" w:hAnsi="Libre Franklin"/>
          <w:color w:val="1E234D"/>
        </w:rPr>
      </w:pPr>
    </w:p>
    <w:p w14:paraId="3610B800" w14:textId="77777777" w:rsidR="006A25AC" w:rsidRPr="006369C7" w:rsidRDefault="006A25AC">
      <w:pPr>
        <w:rPr>
          <w:rFonts w:ascii="Libre Franklin" w:hAnsi="Libre Franklin"/>
          <w:color w:val="1E234D"/>
        </w:rPr>
      </w:pPr>
    </w:p>
    <w:sectPr w:rsidR="006A25AC" w:rsidRPr="006369C7" w:rsidSect="00A570E3">
      <w:headerReference w:type="default"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4D1D0" w14:textId="77777777" w:rsidR="000E40E8" w:rsidRDefault="000E40E8" w:rsidP="005F64C3">
      <w:r>
        <w:separator/>
      </w:r>
    </w:p>
  </w:endnote>
  <w:endnote w:type="continuationSeparator" w:id="0">
    <w:p w14:paraId="42B977D2" w14:textId="77777777" w:rsidR="000E40E8" w:rsidRDefault="000E40E8" w:rsidP="005F64C3">
      <w:r>
        <w:continuationSeparator/>
      </w:r>
    </w:p>
  </w:endnote>
  <w:endnote w:type="continuationNotice" w:id="1">
    <w:p w14:paraId="27B9FDB2" w14:textId="77777777" w:rsidR="000E40E8" w:rsidRDefault="000E4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re Franklin Medium">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re Franklin Black">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Libre Franklin">
    <w:charset w:val="00"/>
    <w:family w:val="auto"/>
    <w:pitch w:val="variable"/>
    <w:sig w:usb0="A00000FF" w:usb1="4000205B" w:usb2="00000000" w:usb3="00000000" w:csb0="000001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638E" w14:textId="3682F77F" w:rsidR="69B98244" w:rsidRDefault="179FB406" w:rsidP="69B98244">
    <w:pPr>
      <w:pStyle w:val="Footer"/>
    </w:pPr>
    <w:r w:rsidRPr="179FB406">
      <w:t xml:space="preserve">Friends of the Earth Charitable Trust. Registered charity number 281681. Company number 1533942. Registered in England and Wales. Our registered office is: 1st Floor, The Printworks, 139 Clapham Road, SW9 0HP.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6723" w14:textId="3682F77F" w:rsidR="179FB406" w:rsidRDefault="179FB406" w:rsidP="179FB406">
    <w:pPr>
      <w:pStyle w:val="Footer"/>
    </w:pPr>
    <w:r w:rsidRPr="179FB406">
      <w:t xml:space="preserve">Friends of the Earth Charitable Trust. Registered charity number 281681. Company number 1533942. Registered in England and Wales. Our registered office is: 1st Floor, The Printworks, 139 Clapham Road, SW9 0HP.  </w:t>
    </w:r>
  </w:p>
  <w:p w14:paraId="40DA8F7E" w14:textId="3C56BA7A" w:rsidR="179FB406" w:rsidRDefault="179FB406" w:rsidP="179FB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C873" w14:textId="77777777" w:rsidR="000E40E8" w:rsidRDefault="000E40E8" w:rsidP="005F64C3">
      <w:r>
        <w:separator/>
      </w:r>
    </w:p>
  </w:footnote>
  <w:footnote w:type="continuationSeparator" w:id="0">
    <w:p w14:paraId="2A656F84" w14:textId="77777777" w:rsidR="000E40E8" w:rsidRDefault="000E40E8" w:rsidP="005F64C3">
      <w:r>
        <w:continuationSeparator/>
      </w:r>
    </w:p>
  </w:footnote>
  <w:footnote w:type="continuationNotice" w:id="1">
    <w:p w14:paraId="4A15D1D8" w14:textId="77777777" w:rsidR="000E40E8" w:rsidRDefault="000E4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C359" w14:textId="702E744E" w:rsidR="005F64C3" w:rsidRPr="005F64C3" w:rsidRDefault="00A570E3" w:rsidP="00A570E3">
    <w:r>
      <w:rPr>
        <w:noProof/>
      </w:rPr>
      <w:drawing>
        <wp:inline distT="0" distB="0" distL="0" distR="0" wp14:anchorId="7866E928" wp14:editId="1F0BA60F">
          <wp:extent cx="1659988" cy="697026"/>
          <wp:effectExtent l="0" t="0" r="0" b="0"/>
          <wp:docPr id="1985526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23231" name="Picture 1453423231"/>
                  <pic:cNvPicPr/>
                </pic:nvPicPr>
                <pic:blipFill>
                  <a:blip r:embed="rId1">
                    <a:extLst>
                      <a:ext uri="{28A0092B-C50C-407E-A947-70E740481C1C}">
                        <a14:useLocalDpi xmlns:a14="http://schemas.microsoft.com/office/drawing/2010/main" val="0"/>
                      </a:ext>
                    </a:extLst>
                  </a:blip>
                  <a:stretch>
                    <a:fillRect/>
                  </a:stretch>
                </pic:blipFill>
                <pic:spPr>
                  <a:xfrm>
                    <a:off x="0" y="0"/>
                    <a:ext cx="1716992" cy="720962"/>
                  </a:xfrm>
                  <a:prstGeom prst="rect">
                    <a:avLst/>
                  </a:prstGeom>
                </pic:spPr>
              </pic:pic>
            </a:graphicData>
          </a:graphic>
        </wp:inline>
      </w:drawing>
    </w:r>
    <w:r w:rsidR="179FB406">
      <w:rPr>
        <w:noProof/>
      </w:rPr>
      <w:drawing>
        <wp:inline distT="0" distB="0" distL="0" distR="0" wp14:anchorId="6135CBCE" wp14:editId="0B678157">
          <wp:extent cx="1518036" cy="682811"/>
          <wp:effectExtent l="0" t="0" r="0" b="0"/>
          <wp:docPr id="15946526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94533" name="Picture 339194533"/>
                  <pic:cNvPicPr/>
                </pic:nvPicPr>
                <pic:blipFill>
                  <a:blip r:embed="rId2">
                    <a:extLst>
                      <a:ext uri="{28A0092B-C50C-407E-A947-70E740481C1C}">
                        <a14:useLocalDpi xmlns:a14="http://schemas.microsoft.com/office/drawing/2010/main"/>
                      </a:ext>
                    </a:extLst>
                  </a:blip>
                  <a:stretch>
                    <a:fillRect/>
                  </a:stretch>
                </pic:blipFill>
                <pic:spPr>
                  <a:xfrm>
                    <a:off x="0" y="0"/>
                    <a:ext cx="1518036" cy="682811"/>
                  </a:xfrm>
                  <a:prstGeom prst="rect">
                    <a:avLst/>
                  </a:prstGeom>
                </pic:spPr>
              </pic:pic>
            </a:graphicData>
          </a:graphic>
        </wp:inline>
      </w:drawing>
    </w:r>
  </w:p>
  <w:p w14:paraId="415F61B0" w14:textId="6001411C" w:rsidR="005F64C3" w:rsidRPr="005F64C3" w:rsidRDefault="005F64C3">
    <w:pPr>
      <w:pStyle w:val="Header"/>
      <w:rPr>
        <w:rFonts w:ascii="Libre Franklin Black" w:hAnsi="Libre Franklin Black"/>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8A4D" w14:textId="57C23A8A" w:rsidR="179FB406" w:rsidRDefault="002261D3" w:rsidP="179FB406">
    <w:pPr>
      <w:pStyle w:val="Header"/>
    </w:pPr>
    <w:r>
      <w:rPr>
        <w:noProof/>
      </w:rPr>
      <w:drawing>
        <wp:inline distT="0" distB="0" distL="0" distR="0" wp14:anchorId="514CB552" wp14:editId="03675053">
          <wp:extent cx="1659988" cy="697026"/>
          <wp:effectExtent l="0" t="0" r="0" b="0"/>
          <wp:docPr id="1838015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23231" name="Picture 1453423231"/>
                  <pic:cNvPicPr/>
                </pic:nvPicPr>
                <pic:blipFill>
                  <a:blip r:embed="rId1">
                    <a:extLst>
                      <a:ext uri="{28A0092B-C50C-407E-A947-70E740481C1C}">
                        <a14:useLocalDpi xmlns:a14="http://schemas.microsoft.com/office/drawing/2010/main" val="0"/>
                      </a:ext>
                    </a:extLst>
                  </a:blip>
                  <a:stretch>
                    <a:fillRect/>
                  </a:stretch>
                </pic:blipFill>
                <pic:spPr>
                  <a:xfrm>
                    <a:off x="0" y="0"/>
                    <a:ext cx="1716992" cy="720962"/>
                  </a:xfrm>
                  <a:prstGeom prst="rect">
                    <a:avLst/>
                  </a:prstGeom>
                </pic:spPr>
              </pic:pic>
            </a:graphicData>
          </a:graphic>
        </wp:inline>
      </w:drawing>
    </w:r>
    <w:r w:rsidR="179FB406">
      <w:rPr>
        <w:noProof/>
      </w:rPr>
      <w:drawing>
        <wp:inline distT="0" distB="0" distL="0" distR="0" wp14:anchorId="2B6D8EEA" wp14:editId="58EB2584">
          <wp:extent cx="1518036" cy="682811"/>
          <wp:effectExtent l="0" t="0" r="0" b="0"/>
          <wp:docPr id="7008351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93256" name="Picture 289893256"/>
                  <pic:cNvPicPr/>
                </pic:nvPicPr>
                <pic:blipFill>
                  <a:blip r:embed="rId2">
                    <a:extLst>
                      <a:ext uri="{28A0092B-C50C-407E-A947-70E740481C1C}">
                        <a14:useLocalDpi xmlns:a14="http://schemas.microsoft.com/office/drawing/2010/main"/>
                      </a:ext>
                    </a:extLst>
                  </a:blip>
                  <a:stretch>
                    <a:fillRect/>
                  </a:stretch>
                </pic:blipFill>
                <pic:spPr>
                  <a:xfrm>
                    <a:off x="0" y="0"/>
                    <a:ext cx="1518036" cy="682811"/>
                  </a:xfrm>
                  <a:prstGeom prst="rect">
                    <a:avLst/>
                  </a:prstGeom>
                </pic:spPr>
              </pic:pic>
            </a:graphicData>
          </a:graphic>
        </wp:inline>
      </w:drawing>
    </w:r>
  </w:p>
  <w:p w14:paraId="6DACDE0C" w14:textId="44884064" w:rsidR="179FB406" w:rsidRDefault="179FB406" w:rsidP="179FB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5pt;height:45.2pt" o:bullet="t">
        <v:imagedata r:id="rId1" o:title="carousel_template BLUE ARROW"/>
      </v:shape>
    </w:pict>
  </w:numPicBullet>
  <w:abstractNum w:abstractNumId="0" w15:restartNumberingAfterBreak="0">
    <w:nsid w:val="10D160D6"/>
    <w:multiLevelType w:val="hybridMultilevel"/>
    <w:tmpl w:val="AFE6AB82"/>
    <w:lvl w:ilvl="0" w:tplc="CF6C0CEC">
      <w:numFmt w:val="bullet"/>
      <w:lvlText w:val="•"/>
      <w:lvlJc w:val="left"/>
      <w:pPr>
        <w:ind w:left="720" w:hanging="360"/>
      </w:pPr>
      <w:rPr>
        <w:rFonts w:ascii="Libre Franklin Medium" w:eastAsiaTheme="minorHAnsi" w:hAnsi="Libre Franklin Medium"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0746BE"/>
    <w:multiLevelType w:val="hybridMultilevel"/>
    <w:tmpl w:val="5B1E09AC"/>
    <w:lvl w:ilvl="0" w:tplc="1200EF42">
      <w:numFmt w:val="bullet"/>
      <w:lvlText w:val="–"/>
      <w:lvlJc w:val="left"/>
      <w:pPr>
        <w:ind w:left="720" w:hanging="360"/>
      </w:pPr>
      <w:rPr>
        <w:rFonts w:ascii="Libre Franklin Medium" w:eastAsiaTheme="minorHAnsi" w:hAnsi="Libre Franklin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E1D3F"/>
    <w:multiLevelType w:val="hybridMultilevel"/>
    <w:tmpl w:val="FA5AE2A0"/>
    <w:lvl w:ilvl="0" w:tplc="CF6C0CEC">
      <w:numFmt w:val="bullet"/>
      <w:lvlText w:val="•"/>
      <w:lvlJc w:val="left"/>
      <w:pPr>
        <w:ind w:left="720" w:hanging="360"/>
      </w:pPr>
      <w:rPr>
        <w:rFonts w:ascii="Libre Franklin Medium" w:eastAsiaTheme="minorHAnsi" w:hAnsi="Libre Franklin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3E782A"/>
    <w:multiLevelType w:val="hybridMultilevel"/>
    <w:tmpl w:val="605869A4"/>
    <w:lvl w:ilvl="0" w:tplc="30746280">
      <w:start w:val="1"/>
      <w:numFmt w:val="bullet"/>
      <w:lvlText w:val="•"/>
      <w:lvlJc w:val="left"/>
      <w:pPr>
        <w:tabs>
          <w:tab w:val="num" w:pos="720"/>
        </w:tabs>
        <w:ind w:left="720" w:hanging="360"/>
      </w:pPr>
      <w:rPr>
        <w:rFonts w:ascii="Arial" w:hAnsi="Arial" w:hint="default"/>
      </w:rPr>
    </w:lvl>
    <w:lvl w:ilvl="1" w:tplc="2904D9BE" w:tentative="1">
      <w:start w:val="1"/>
      <w:numFmt w:val="bullet"/>
      <w:lvlText w:val="•"/>
      <w:lvlJc w:val="left"/>
      <w:pPr>
        <w:tabs>
          <w:tab w:val="num" w:pos="1440"/>
        </w:tabs>
        <w:ind w:left="1440" w:hanging="360"/>
      </w:pPr>
      <w:rPr>
        <w:rFonts w:ascii="Arial" w:hAnsi="Arial" w:hint="default"/>
      </w:rPr>
    </w:lvl>
    <w:lvl w:ilvl="2" w:tplc="E1EA8B88" w:tentative="1">
      <w:start w:val="1"/>
      <w:numFmt w:val="bullet"/>
      <w:lvlText w:val="•"/>
      <w:lvlJc w:val="left"/>
      <w:pPr>
        <w:tabs>
          <w:tab w:val="num" w:pos="2160"/>
        </w:tabs>
        <w:ind w:left="2160" w:hanging="360"/>
      </w:pPr>
      <w:rPr>
        <w:rFonts w:ascii="Arial" w:hAnsi="Arial" w:hint="default"/>
      </w:rPr>
    </w:lvl>
    <w:lvl w:ilvl="3" w:tplc="45F06FA4" w:tentative="1">
      <w:start w:val="1"/>
      <w:numFmt w:val="bullet"/>
      <w:lvlText w:val="•"/>
      <w:lvlJc w:val="left"/>
      <w:pPr>
        <w:tabs>
          <w:tab w:val="num" w:pos="2880"/>
        </w:tabs>
        <w:ind w:left="2880" w:hanging="360"/>
      </w:pPr>
      <w:rPr>
        <w:rFonts w:ascii="Arial" w:hAnsi="Arial" w:hint="default"/>
      </w:rPr>
    </w:lvl>
    <w:lvl w:ilvl="4" w:tplc="6840B5FC" w:tentative="1">
      <w:start w:val="1"/>
      <w:numFmt w:val="bullet"/>
      <w:lvlText w:val="•"/>
      <w:lvlJc w:val="left"/>
      <w:pPr>
        <w:tabs>
          <w:tab w:val="num" w:pos="3600"/>
        </w:tabs>
        <w:ind w:left="3600" w:hanging="360"/>
      </w:pPr>
      <w:rPr>
        <w:rFonts w:ascii="Arial" w:hAnsi="Arial" w:hint="default"/>
      </w:rPr>
    </w:lvl>
    <w:lvl w:ilvl="5" w:tplc="0D329F02" w:tentative="1">
      <w:start w:val="1"/>
      <w:numFmt w:val="bullet"/>
      <w:lvlText w:val="•"/>
      <w:lvlJc w:val="left"/>
      <w:pPr>
        <w:tabs>
          <w:tab w:val="num" w:pos="4320"/>
        </w:tabs>
        <w:ind w:left="4320" w:hanging="360"/>
      </w:pPr>
      <w:rPr>
        <w:rFonts w:ascii="Arial" w:hAnsi="Arial" w:hint="default"/>
      </w:rPr>
    </w:lvl>
    <w:lvl w:ilvl="6" w:tplc="9C4EFC52" w:tentative="1">
      <w:start w:val="1"/>
      <w:numFmt w:val="bullet"/>
      <w:lvlText w:val="•"/>
      <w:lvlJc w:val="left"/>
      <w:pPr>
        <w:tabs>
          <w:tab w:val="num" w:pos="5040"/>
        </w:tabs>
        <w:ind w:left="5040" w:hanging="360"/>
      </w:pPr>
      <w:rPr>
        <w:rFonts w:ascii="Arial" w:hAnsi="Arial" w:hint="default"/>
      </w:rPr>
    </w:lvl>
    <w:lvl w:ilvl="7" w:tplc="7A44E616" w:tentative="1">
      <w:start w:val="1"/>
      <w:numFmt w:val="bullet"/>
      <w:lvlText w:val="•"/>
      <w:lvlJc w:val="left"/>
      <w:pPr>
        <w:tabs>
          <w:tab w:val="num" w:pos="5760"/>
        </w:tabs>
        <w:ind w:left="5760" w:hanging="360"/>
      </w:pPr>
      <w:rPr>
        <w:rFonts w:ascii="Arial" w:hAnsi="Arial" w:hint="default"/>
      </w:rPr>
    </w:lvl>
    <w:lvl w:ilvl="8" w:tplc="9502040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164249"/>
    <w:multiLevelType w:val="hybridMultilevel"/>
    <w:tmpl w:val="4E184464"/>
    <w:lvl w:ilvl="0" w:tplc="AA065D20">
      <w:start w:val="1"/>
      <w:numFmt w:val="bullet"/>
      <w:lvlText w:val=""/>
      <w:lvlPicBulletId w:val="0"/>
      <w:lvlJc w:val="left"/>
      <w:pPr>
        <w:ind w:left="41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1B5EB2"/>
    <w:multiLevelType w:val="hybridMultilevel"/>
    <w:tmpl w:val="54141482"/>
    <w:lvl w:ilvl="0" w:tplc="1200EF42">
      <w:numFmt w:val="bullet"/>
      <w:lvlText w:val="–"/>
      <w:lvlJc w:val="left"/>
      <w:pPr>
        <w:ind w:left="417" w:hanging="360"/>
      </w:pPr>
      <w:rPr>
        <w:rFonts w:ascii="Libre Franklin Medium" w:eastAsiaTheme="minorHAnsi" w:hAnsi="Libre Franklin Medium" w:cstheme="minorBid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16cid:durableId="1600064187">
    <w:abstractNumId w:val="4"/>
  </w:num>
  <w:num w:numId="2" w16cid:durableId="497311917">
    <w:abstractNumId w:val="5"/>
  </w:num>
  <w:num w:numId="3" w16cid:durableId="129330350">
    <w:abstractNumId w:val="1"/>
  </w:num>
  <w:num w:numId="4" w16cid:durableId="947733020">
    <w:abstractNumId w:val="2"/>
  </w:num>
  <w:num w:numId="5" w16cid:durableId="1161500935">
    <w:abstractNumId w:val="0"/>
  </w:num>
  <w:num w:numId="6" w16cid:durableId="244844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04"/>
    <w:rsid w:val="0003313C"/>
    <w:rsid w:val="000B084E"/>
    <w:rsid w:val="000E39F8"/>
    <w:rsid w:val="000E40E8"/>
    <w:rsid w:val="001227C8"/>
    <w:rsid w:val="00177D30"/>
    <w:rsid w:val="00215BD8"/>
    <w:rsid w:val="002261D3"/>
    <w:rsid w:val="002C517B"/>
    <w:rsid w:val="00327404"/>
    <w:rsid w:val="00334C97"/>
    <w:rsid w:val="00374EA7"/>
    <w:rsid w:val="003E600B"/>
    <w:rsid w:val="00436880"/>
    <w:rsid w:val="00532620"/>
    <w:rsid w:val="00594027"/>
    <w:rsid w:val="005F64C3"/>
    <w:rsid w:val="006369C7"/>
    <w:rsid w:val="006A25AC"/>
    <w:rsid w:val="006C053E"/>
    <w:rsid w:val="007763B9"/>
    <w:rsid w:val="007E1D69"/>
    <w:rsid w:val="007E416F"/>
    <w:rsid w:val="008353B3"/>
    <w:rsid w:val="00865151"/>
    <w:rsid w:val="00926ACE"/>
    <w:rsid w:val="009C1F8A"/>
    <w:rsid w:val="009F2F08"/>
    <w:rsid w:val="00A570E3"/>
    <w:rsid w:val="00AA1039"/>
    <w:rsid w:val="00AC66C7"/>
    <w:rsid w:val="00B22903"/>
    <w:rsid w:val="00BA334F"/>
    <w:rsid w:val="00BB5219"/>
    <w:rsid w:val="00C269E9"/>
    <w:rsid w:val="00C31489"/>
    <w:rsid w:val="00C75CA4"/>
    <w:rsid w:val="00C816F5"/>
    <w:rsid w:val="00D4630C"/>
    <w:rsid w:val="00D50982"/>
    <w:rsid w:val="00F41A4E"/>
    <w:rsid w:val="09E62581"/>
    <w:rsid w:val="0BCA636C"/>
    <w:rsid w:val="0E0CBB45"/>
    <w:rsid w:val="0EC4556E"/>
    <w:rsid w:val="0ECCDC6C"/>
    <w:rsid w:val="179FB406"/>
    <w:rsid w:val="205093C1"/>
    <w:rsid w:val="342F6C16"/>
    <w:rsid w:val="374F5E51"/>
    <w:rsid w:val="41A5632C"/>
    <w:rsid w:val="456CDF3C"/>
    <w:rsid w:val="45B308A0"/>
    <w:rsid w:val="45CFA9CF"/>
    <w:rsid w:val="491B9D27"/>
    <w:rsid w:val="4BFC2B3A"/>
    <w:rsid w:val="532200A5"/>
    <w:rsid w:val="5CDBDA4F"/>
    <w:rsid w:val="5DEE9729"/>
    <w:rsid w:val="68C84B0D"/>
    <w:rsid w:val="69945DFF"/>
    <w:rsid w:val="69B98244"/>
    <w:rsid w:val="69EF6EBD"/>
    <w:rsid w:val="71A7FF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B4E6B"/>
  <w15:chartTrackingRefBased/>
  <w15:docId w15:val="{4D659F03-DB1B-415F-9288-CC713381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79FB4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unhideWhenUsed/>
    <w:qFormat/>
    <w:rsid w:val="179FB4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4C3"/>
    <w:pPr>
      <w:tabs>
        <w:tab w:val="center" w:pos="4513"/>
        <w:tab w:val="right" w:pos="9026"/>
      </w:tabs>
    </w:pPr>
  </w:style>
  <w:style w:type="character" w:customStyle="1" w:styleId="HeaderChar">
    <w:name w:val="Header Char"/>
    <w:basedOn w:val="DefaultParagraphFont"/>
    <w:link w:val="Header"/>
    <w:uiPriority w:val="99"/>
    <w:rsid w:val="005F64C3"/>
  </w:style>
  <w:style w:type="paragraph" w:styleId="Footer">
    <w:name w:val="footer"/>
    <w:basedOn w:val="Normal"/>
    <w:link w:val="FooterChar"/>
    <w:uiPriority w:val="99"/>
    <w:unhideWhenUsed/>
    <w:rsid w:val="005F64C3"/>
    <w:pPr>
      <w:tabs>
        <w:tab w:val="center" w:pos="4513"/>
        <w:tab w:val="right" w:pos="9026"/>
      </w:tabs>
    </w:pPr>
  </w:style>
  <w:style w:type="character" w:customStyle="1" w:styleId="FooterChar">
    <w:name w:val="Footer Char"/>
    <w:basedOn w:val="DefaultParagraphFont"/>
    <w:link w:val="Footer"/>
    <w:uiPriority w:val="99"/>
    <w:rsid w:val="005F64C3"/>
  </w:style>
  <w:style w:type="paragraph" w:styleId="ListParagraph">
    <w:name w:val="List Paragraph"/>
    <w:basedOn w:val="Normal"/>
    <w:uiPriority w:val="34"/>
    <w:qFormat/>
    <w:rsid w:val="007E416F"/>
    <w:pPr>
      <w:ind w:left="720"/>
      <w:contextualSpacing/>
    </w:pPr>
  </w:style>
  <w:style w:type="table" w:styleId="TableGrid">
    <w:name w:val="Table Grid"/>
    <w:basedOn w:val="TableNormal"/>
    <w:uiPriority w:val="39"/>
    <w:rsid w:val="00215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69C7"/>
    <w:rPr>
      <w:color w:val="0563C1" w:themeColor="hyperlink"/>
      <w:u w:val="single"/>
    </w:rPr>
  </w:style>
  <w:style w:type="character" w:styleId="UnresolvedMention">
    <w:name w:val="Unresolved Mention"/>
    <w:basedOn w:val="DefaultParagraphFont"/>
    <w:uiPriority w:val="99"/>
    <w:semiHidden/>
    <w:unhideWhenUsed/>
    <w:rsid w:val="006369C7"/>
    <w:rPr>
      <w:color w:val="605E5C"/>
      <w:shd w:val="clear" w:color="auto" w:fill="E1DFDD"/>
    </w:rPr>
  </w:style>
  <w:style w:type="character" w:customStyle="1" w:styleId="normaltextrun">
    <w:name w:val="normaltextrun"/>
    <w:basedOn w:val="DefaultParagraphFont"/>
    <w:rsid w:val="006369C7"/>
  </w:style>
  <w:style w:type="character" w:styleId="PlaceholderText">
    <w:name w:val="Placeholder Text"/>
    <w:basedOn w:val="DefaultParagraphFont"/>
    <w:uiPriority w:val="99"/>
    <w:semiHidden/>
    <w:rsid w:val="006369C7"/>
    <w:rPr>
      <w:color w:val="808080"/>
    </w:rPr>
  </w:style>
  <w:style w:type="paragraph" w:styleId="Title">
    <w:name w:val="Title"/>
    <w:basedOn w:val="Normal"/>
    <w:next w:val="Normal"/>
    <w:uiPriority w:val="10"/>
    <w:qFormat/>
    <w:rsid w:val="179FB406"/>
    <w:pPr>
      <w:spacing w:after="80"/>
      <w:contextualSpacing/>
    </w:pPr>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687169">
      <w:bodyDiv w:val="1"/>
      <w:marLeft w:val="0"/>
      <w:marRight w:val="0"/>
      <w:marTop w:val="0"/>
      <w:marBottom w:val="0"/>
      <w:divBdr>
        <w:top w:val="none" w:sz="0" w:space="0" w:color="auto"/>
        <w:left w:val="none" w:sz="0" w:space="0" w:color="auto"/>
        <w:bottom w:val="none" w:sz="0" w:space="0" w:color="auto"/>
        <w:right w:val="none" w:sz="0" w:space="0" w:color="auto"/>
      </w:divBdr>
      <w:divsChild>
        <w:div w:id="1347513084">
          <w:marLeft w:val="446"/>
          <w:marRight w:val="0"/>
          <w:marTop w:val="0"/>
          <w:marBottom w:val="0"/>
          <w:divBdr>
            <w:top w:val="none" w:sz="0" w:space="0" w:color="auto"/>
            <w:left w:val="none" w:sz="0" w:space="0" w:color="auto"/>
            <w:bottom w:val="none" w:sz="0" w:space="0" w:color="auto"/>
            <w:right w:val="none" w:sz="0" w:space="0" w:color="auto"/>
          </w:divBdr>
        </w:div>
        <w:div w:id="849609539">
          <w:marLeft w:val="446"/>
          <w:marRight w:val="0"/>
          <w:marTop w:val="0"/>
          <w:marBottom w:val="0"/>
          <w:divBdr>
            <w:top w:val="none" w:sz="0" w:space="0" w:color="auto"/>
            <w:left w:val="none" w:sz="0" w:space="0" w:color="auto"/>
            <w:bottom w:val="none" w:sz="0" w:space="0" w:color="auto"/>
            <w:right w:val="none" w:sz="0" w:space="0" w:color="auto"/>
          </w:divBdr>
        </w:div>
        <w:div w:id="170073589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iendsoftheearth.uk/about-us/privacy-polic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document/d/1rEowVpmU1KwAFgtzQat5PQIJhPyk11d21H2V_gr6VAY/edit?tab=t.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foe.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unity@foe.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rowed\Downloads\Local%20action%20group%20document%20template_MASTE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de13217-2f03-40ca-80f4-28e1f6c715bd">TJQSZSAJ4VUY-1595295654-87389</_dlc_DocId>
    <_dlc_DocIdUrl xmlns="fde13217-2f03-40ca-80f4-28e1f6c715bd">
      <Url>https://foecentral.sharepoint.com/campaignactivism/_layouts/15/DocIdRedir.aspx?ID=TJQSZSAJ4VUY-1595295654-87389</Url>
      <Description>TJQSZSAJ4VUY-1595295654-87389</Description>
    </_dlc_DocIdUrl>
    <FOEStrategyKeywordsTaxHTField0 xmlns="fde13217-2f03-40ca-80f4-28e1f6c715bd">
      <Terms xmlns="http://schemas.microsoft.com/office/infopath/2007/PartnerControls"/>
    </FOEStrategyKeywordsTaxHTField0>
    <TaxCatchAll xmlns="fde13217-2f03-40ca-80f4-28e1f6c715bd" xsi:nil="true"/>
    <TaxCatchAllLabel xmlns="fde13217-2f03-40ca-80f4-28e1f6c715bd" xsi:nil="true"/>
    <lcf76f155ced4ddcb4097134ff3c332f xmlns="45db0576-a235-4eff-b4db-f87eb20cf1ac">
      <Terms xmlns="http://schemas.microsoft.com/office/infopath/2007/PartnerControls"/>
    </lcf76f155ced4ddcb4097134ff3c332f>
    <FOEDocumentTypeTaxHTField0 xmlns="fde13217-2f03-40ca-80f4-28e1f6c715bd">
      <Terms xmlns="http://schemas.microsoft.com/office/infopath/2007/PartnerControls"/>
    </FOEDocumentTypeTaxHTField0>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2FE172B54E5A4ABCAC992392782E84" ma:contentTypeVersion="19" ma:contentTypeDescription="Create a new document." ma:contentTypeScope="" ma:versionID="f77bc53ed28c2b17115b69628e6389de">
  <xsd:schema xmlns:xsd="http://www.w3.org/2001/XMLSchema" xmlns:xs="http://www.w3.org/2001/XMLSchema" xmlns:p="http://schemas.microsoft.com/office/2006/metadata/properties" xmlns:ns1="http://schemas.microsoft.com/sharepoint/v3" xmlns:ns2="fde13217-2f03-40ca-80f4-28e1f6c715bd" xmlns:ns3="45db0576-a235-4eff-b4db-f87eb20cf1ac" targetNamespace="http://schemas.microsoft.com/office/2006/metadata/properties" ma:root="true" ma:fieldsID="63f629491652633fdfac89eda6682ecc" ns1:_="" ns2:_="" ns3:_="">
    <xsd:import namespace="http://schemas.microsoft.com/sharepoint/v3"/>
    <xsd:import namespace="fde13217-2f03-40ca-80f4-28e1f6c715bd"/>
    <xsd:import namespace="45db0576-a235-4eff-b4db-f87eb20cf1ac"/>
    <xsd:element name="properties">
      <xsd:complexType>
        <xsd:sequence>
          <xsd:element name="documentManagement">
            <xsd:complexType>
              <xsd:all>
                <xsd:element ref="ns2:FOEDocumentTypeTaxHTField0" minOccurs="0"/>
                <xsd:element ref="ns2:TaxCatchAll" minOccurs="0"/>
                <xsd:element ref="ns2:TaxCatchAllLabel" minOccurs="0"/>
                <xsd:element ref="ns2:FOEStrategyKeywordsTaxHTField0" minOccurs="0"/>
                <xsd:element ref="ns2:_dlc_DocId" minOccurs="0"/>
                <xsd:element ref="ns2:_dlc_DocIdUrl" minOccurs="0"/>
                <xsd:element ref="ns2:_dlc_DocIdPersistId" minOccurs="0"/>
                <xsd:element ref="ns3:MediaServiceMetadata" minOccurs="0"/>
                <xsd:element ref="ns3:MediaServiceFastMetadata" minOccurs="0"/>
                <xsd:element ref="ns3:MediaServiceOCR" minOccurs="0"/>
                <xsd:element ref="ns3:MediaServiceDateTake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FOEDocumentTypeTaxHTField0" ma:index="8" nillable="true" ma:taxonomy="true" ma:internalName="FOEDocumentTypeTaxHTField0" ma:taxonomyFieldName="FOEDocumentType" ma:displayName="Document Type" ma:readOnly="false" ma:fieldId="{84d0d453-8b0d-4dad-9ac0-d2da2d61c4b2}" ma:sspId="865f3089-5274-4a42-b838-d6c0e38cbfc9" ma:termSetId="e1eb8a14-48d4-4b23-b917-9632b4337145"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4d8d7b2-b7e3-4331-822f-ac95410d41cf}" ma:internalName="TaxCatchAllLabel" ma:readOnly="fals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2" nillable="true" ma:taxonomy="true" ma:internalName="FOEStrategyKeywordsTaxHTField0" ma:taxonomyFieldName="FOEStrategyKeywords" ma:displayName="Strategy Keywords" ma:readOnly="false" ma:fieldId="{1f2b1ce6-a282-4b33-a21b-6b35a20b8bd8}" ma:sspId="865f3089-5274-4a42-b838-d6c0e38cbfc9" ma:termSetId="6101a922-60a5-4348-8872-a46013a44c78"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b0576-a235-4eff-b4db-f87eb20cf1a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65f3089-5274-4a42-b838-d6c0e38cbfc9"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indexed="true" ma:internalName="MediaServiceLocatio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6174AC-2585-4C35-9506-CD07F5FBF38D}">
  <ds:schemaRefs>
    <ds:schemaRef ds:uri="http://schemas.microsoft.com/office/2006/metadata/properties"/>
    <ds:schemaRef ds:uri="http://schemas.microsoft.com/office/infopath/2007/PartnerControls"/>
    <ds:schemaRef ds:uri="fde13217-2f03-40ca-80f4-28e1f6c715bd"/>
    <ds:schemaRef ds:uri="45db0576-a235-4eff-b4db-f87eb20cf1ac"/>
    <ds:schemaRef ds:uri="http://schemas.microsoft.com/sharepoint/v3"/>
  </ds:schemaRefs>
</ds:datastoreItem>
</file>

<file path=customXml/itemProps2.xml><?xml version="1.0" encoding="utf-8"?>
<ds:datastoreItem xmlns:ds="http://schemas.openxmlformats.org/officeDocument/2006/customXml" ds:itemID="{B4041A37-62D2-4F82-B72F-CF210CFB6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e13217-2f03-40ca-80f4-28e1f6c715bd"/>
    <ds:schemaRef ds:uri="45db0576-a235-4eff-b4db-f87eb20cf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AE8B-9ECA-4D99-9070-D11DE16B28E8}">
  <ds:schemaRefs>
    <ds:schemaRef ds:uri="http://schemas.microsoft.com/sharepoint/v3/contenttype/forms"/>
  </ds:schemaRefs>
</ds:datastoreItem>
</file>

<file path=customXml/itemProps4.xml><?xml version="1.0" encoding="utf-8"?>
<ds:datastoreItem xmlns:ds="http://schemas.openxmlformats.org/officeDocument/2006/customXml" ds:itemID="{1C8646C9-1840-4439-9E1B-248BAB51A2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Local action group document template_MASTER (3)</Template>
  <TotalTime>0</TotalTime>
  <Pages>5</Pages>
  <Words>898</Words>
  <Characters>5122</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Rowed</dc:creator>
  <cp:keywords/>
  <dc:description/>
  <cp:lastModifiedBy>Natalie Rowed</cp:lastModifiedBy>
  <cp:revision>18</cp:revision>
  <dcterms:created xsi:type="dcterms:W3CDTF">2026-01-23T10:57:00Z</dcterms:created>
  <dcterms:modified xsi:type="dcterms:W3CDTF">2026-04-22T12:55:00Z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0x010100D72FE172B54E5A4ABCAC992392782E84</vt:lpwstr>
  </property>
  <property fmtid="{D5CDD505-2E9C-101B-9397-08002B2CF9AE}" pid="3" name="_dlc_DocIdItemGuid">
    <vt:lpwstr>bc5dd071-2b50-4b76-b6ff-732b7479f707</vt:lpwstr>
  </property>
  <property fmtid="{D5CDD505-2E9C-101B-9397-08002B2CF9AE}" pid="4" name="MediaServiceImageTags">
    <vt:lpwstr/>
  </property>
  <property fmtid="{D5CDD505-2E9C-101B-9397-08002B2CF9AE}" pid="5" name="FOEDocumentType">
    <vt:lpwstr/>
  </property>
  <property fmtid="{D5CDD505-2E9C-101B-9397-08002B2CF9AE}" pid="6" name="FOEStrategyKeywords">
    <vt:lpwstr/>
  </property>
  <property fmtid="{D5CDD505-2E9C-101B-9397-08002B2CF9AE}" pid="7" name="FOEFinalRelease">
    <vt:bool>false</vt:bool>
  </property>
</Properties>
</file>